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5"/>
        <w:gridCol w:w="1985"/>
      </w:tblGrid>
      <w:tr w:rsidR="00AE3418" w:rsidRPr="00AE3418" w14:paraId="257EC74D" w14:textId="77777777" w:rsidTr="00AE3418">
        <w:trPr>
          <w:jc w:val="center"/>
        </w:trPr>
        <w:tc>
          <w:tcPr>
            <w:tcW w:w="1984" w:type="dxa"/>
            <w:vAlign w:val="center"/>
            <w:hideMark/>
          </w:tcPr>
          <w:p w14:paraId="15267A58" w14:textId="77777777" w:rsidR="00AE3418" w:rsidRPr="00AE3418" w:rsidRDefault="00AE3418" w:rsidP="00AE3418">
            <w:pPr>
              <w:keepLines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AE3418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/>
            </w:r>
            <w:r w:rsidRPr="00AE3418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INCLUDEPICTURE  "https://eacea.ec.europa.eu/sites/eacea-site/files/eu_flag-2015.jpg" \* MERGEFORMATINET </w:instrText>
            </w:r>
            <w:r w:rsidRPr="00AE3418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BB256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/>
            </w:r>
            <w:r w:rsidR="00BB256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INCLUDEPICTURE  "https://eacea.ec.europa.eu/sites/eacea-site/files/eu_flag-2015.jpg" \* MERGEFORMATINET </w:instrText>
            </w:r>
            <w:r w:rsidR="00BB256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B0778D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/>
            </w:r>
            <w:r w:rsidR="00B0778D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INCLUDEPICTURE  "https://eacea.ec.europa.eu/sites/eacea-site/files/eu_flag-2015.jpg" \* MERGEFORMATINET </w:instrText>
            </w:r>
            <w:r w:rsidR="00B0778D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7015D9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/>
            </w:r>
            <w:r w:rsidR="007015D9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INCLUDEPICTURE  "https://eacea.ec.europa.eu/sites/eacea-site/files/eu_flag-2015.jpg" \* MERGEFORMATINET </w:instrText>
            </w:r>
            <w:r w:rsidR="007015D9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1049D4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/>
            </w:r>
            <w:r w:rsidR="001049D4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INCLUDEPICTURE  "https://eacea.ec.europa.eu/sites/eacea-site/files/eu_flag-2015.jpg" \* MERGEFORMATINET </w:instrText>
            </w:r>
            <w:r w:rsidR="001049D4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8D0197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/>
            </w:r>
            <w:r w:rsidR="008D0197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INCLUDEPICTURE  "https://eacea.ec.europa.eu/sites/eacea-site/files/eu_flag-2015.jpg" \* MERGEFORMATINET </w:instrText>
            </w:r>
            <w:r w:rsidR="008D0197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9D295F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/>
            </w:r>
            <w:r w:rsidR="009D295F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INCLUDEPICTURE  "https://eacea.ec.europa.eu/sites/eacea-site/files/eu_flag-2015.jpg" \* MERGEFORMATINET </w:instrText>
            </w:r>
            <w:r w:rsidR="009D295F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301674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/>
            </w:r>
            <w:r w:rsidR="00301674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INCLUDEPICTURE  "https://eacea.ec.europa.eu/sites/eacea-site/files/eu_flag-2015.jpg" \* MERGEFORMATINET </w:instrText>
            </w:r>
            <w:r w:rsidR="00301674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603771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/>
            </w:r>
            <w:r w:rsidR="00603771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</w:instrText>
            </w:r>
            <w:r w:rsidR="00603771">
              <w:rPr>
                <w:rFonts w:ascii="Times New Roman" w:hAnsi="Times New Roman" w:cs="Times New Roman"/>
                <w:noProof/>
                <w:sz w:val="20"/>
                <w:szCs w:val="20"/>
              </w:rPr>
              <w:instrText>INCLUDEPICTURE  "https://eacea.e</w:instrText>
            </w:r>
            <w:r w:rsidR="00603771">
              <w:rPr>
                <w:rFonts w:ascii="Times New Roman" w:hAnsi="Times New Roman" w:cs="Times New Roman"/>
                <w:noProof/>
                <w:sz w:val="20"/>
                <w:szCs w:val="20"/>
              </w:rPr>
              <w:instrText>c.europa.eu/sites/eacea-site/files/eu_flag-2015.jpg" \* MERGEFORMATINET</w:instrText>
            </w:r>
            <w:r w:rsidR="00603771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</w:instrText>
            </w:r>
            <w:r w:rsidR="00603771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AF0D41"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688639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Risultati immagini per logo U.E." style="width:53.4pt;height:31.8pt;visibility:visible;mso-width-percent:0;mso-height-percent:0;mso-width-percent:0;mso-height-percent:0">
                  <v:imagedata r:id="rId7" r:href="rId8"/>
                  <o:lock v:ext="edit" aspectratio="f"/>
                </v:shape>
              </w:pict>
            </w:r>
            <w:r w:rsidR="00603771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="00301674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="009D295F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="008D0197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="001049D4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="007015D9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="00B0778D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="00BB256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AE3418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  <w:hideMark/>
          </w:tcPr>
          <w:p w14:paraId="00302E50" w14:textId="6EBC5521" w:rsidR="00AE3418" w:rsidRPr="00AE3418" w:rsidRDefault="00AE3418" w:rsidP="00AE341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18">
              <w:rPr>
                <w:rFonts w:ascii="Times New Roman" w:hAnsi="Times New Roman" w:cs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00640049" wp14:editId="207CCC75">
                  <wp:extent cx="609600" cy="685800"/>
                  <wp:effectExtent l="0" t="0" r="0" b="0"/>
                  <wp:docPr id="1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9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  <w:hideMark/>
          </w:tcPr>
          <w:p w14:paraId="536D5C67" w14:textId="77777777" w:rsidR="00AE3418" w:rsidRPr="00AE3418" w:rsidRDefault="00AE3418" w:rsidP="00AE3418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418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/>
            </w:r>
            <w:r w:rsidRPr="00AE3418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INCLUDEPICTURE  "http://www.info-cooperazione.it/wp-content/uploads/2017/10/regione-piemonte.jpg" \* MERGEFORMATINET </w:instrText>
            </w:r>
            <w:r w:rsidRPr="00AE3418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BB256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/>
            </w:r>
            <w:r w:rsidR="00BB256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INCLUDEPICTURE  "http://www.info-cooperazione.it/wp-content/uploads/2017/10/regione-piemonte.jpg" \* MERGEFORMATINET </w:instrText>
            </w:r>
            <w:r w:rsidR="00BB256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B0778D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/>
            </w:r>
            <w:r w:rsidR="00B0778D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INCLUDEPICTURE  "http://www.info-cooperazione.it/wp-content/uploads/2017/10/regione-piemonte.jpg" \* MERGEFORMATINET </w:instrText>
            </w:r>
            <w:r w:rsidR="00B0778D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7015D9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/>
            </w:r>
            <w:r w:rsidR="007015D9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INCLUDEPICTURE  "http://www.info-cooperazione.it/wp-content/uploads/2017/10/regione-piemonte.jpg" \* MERGEFORMATINET </w:instrText>
            </w:r>
            <w:r w:rsidR="007015D9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1049D4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/>
            </w:r>
            <w:r w:rsidR="001049D4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INCLUDEPICTURE  "http://www.info-cooperazione.it/wp-content/uploads/2017/10/regione-piemonte.jpg" \* MERGEFORMATINET </w:instrText>
            </w:r>
            <w:r w:rsidR="001049D4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8D0197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/>
            </w:r>
            <w:r w:rsidR="008D0197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INCLUDEPICTURE  "http://www.info-cooperazione.it/wp-content/uploads/2017/10/regione-piemonte.jpg" \* MERGEFORMATINET </w:instrText>
            </w:r>
            <w:r w:rsidR="008D0197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9D295F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/>
            </w:r>
            <w:r w:rsidR="009D295F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INCLUDEPICTURE  "http://www.info-cooperazione.it/wp-content/uploads/2017/10/regione-piemonte.jpg" \* MERGEFORMATINET </w:instrText>
            </w:r>
            <w:r w:rsidR="009D295F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301674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/>
            </w:r>
            <w:r w:rsidR="00301674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INCLUDEPICTURE  "http://www.info-cooperazione.it/wp-content/uploads/2017/10/regione-piemonte.jpg" \* MERGEFORMATINET </w:instrText>
            </w:r>
            <w:r w:rsidR="00301674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603771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/>
            </w:r>
            <w:r w:rsidR="00603771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</w:instrText>
            </w:r>
            <w:r w:rsidR="00603771">
              <w:rPr>
                <w:rFonts w:ascii="Times New Roman" w:hAnsi="Times New Roman" w:cs="Times New Roman"/>
                <w:noProof/>
                <w:sz w:val="20"/>
                <w:szCs w:val="20"/>
              </w:rPr>
              <w:instrText>INCLUDEPICTURE  "http://www.info-cooperazione.it/wp-content/uploads/2017/10/regione-piemonte.jpg" \* MERGEFORMATINET</w:instrText>
            </w:r>
            <w:r w:rsidR="00603771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</w:instrText>
            </w:r>
            <w:r w:rsidR="00603771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603771"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176B9457">
                <v:shape id="_x0000_i1026" type="#_x0000_t75" alt="Risultati immagini per logo regione piemonte" style="width:47.4pt;height:40.2pt;visibility:visible;mso-width-percent:0;mso-height-percent:0;mso-width-percent:0;mso-height-percent:0">
                  <v:imagedata r:id="rId10" r:href="rId11"/>
                  <o:lock v:ext="edit" aspectratio="f"/>
                </v:shape>
              </w:pict>
            </w:r>
            <w:r w:rsidR="00603771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="00301674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="009D295F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="008D0197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="001049D4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="007015D9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="00B0778D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="00BB256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AE3418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</w:p>
        </w:tc>
      </w:tr>
    </w:tbl>
    <w:p w14:paraId="3E9B8ECA" w14:textId="77777777" w:rsidR="00C07F01" w:rsidRPr="00C07F01" w:rsidRDefault="00C07F01" w:rsidP="00C07F0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7F01">
        <w:rPr>
          <w:rFonts w:ascii="Times New Roman" w:hAnsi="Times New Roman" w:cs="Times New Roman"/>
          <w:b/>
          <w:sz w:val="20"/>
          <w:szCs w:val="20"/>
        </w:rPr>
        <w:t>MINISTERO DELL’ISTRUZIONE E DEL MERITO</w:t>
      </w:r>
    </w:p>
    <w:p w14:paraId="70C1BA2A" w14:textId="77777777" w:rsidR="00C07F01" w:rsidRPr="00C07F01" w:rsidRDefault="00C07F01" w:rsidP="00C07F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7F01">
        <w:rPr>
          <w:rFonts w:ascii="Times New Roman" w:hAnsi="Times New Roman" w:cs="Times New Roman"/>
          <w:b/>
          <w:bCs/>
          <w:sz w:val="20"/>
          <w:szCs w:val="20"/>
        </w:rPr>
        <w:t>ISTITUTO COMPRENSIVO DI CERRINA MONFERRATO</w:t>
      </w:r>
    </w:p>
    <w:p w14:paraId="530FD4D8" w14:textId="77777777" w:rsidR="00C07F01" w:rsidRPr="00C07F01" w:rsidRDefault="00C07F01" w:rsidP="00C07F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proofErr w:type="gramStart"/>
      <w:r w:rsidRPr="00C07F01">
        <w:rPr>
          <w:rFonts w:ascii="Times New Roman" w:hAnsi="Times New Roman" w:cs="Times New Roman"/>
          <w:b/>
          <w:bCs/>
          <w:i/>
          <w:iCs/>
          <w:sz w:val="20"/>
          <w:szCs w:val="20"/>
        </w:rPr>
        <w:t>di</w:t>
      </w:r>
      <w:proofErr w:type="gramEnd"/>
      <w:r w:rsidRPr="00C07F0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Scuola dell’Infanzia, Primaria e Secondaria di I grado</w:t>
      </w:r>
    </w:p>
    <w:p w14:paraId="2165386A" w14:textId="77777777" w:rsidR="00C07F01" w:rsidRPr="00C07F01" w:rsidRDefault="00C07F01" w:rsidP="00C07F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7F01">
        <w:rPr>
          <w:rFonts w:ascii="Times New Roman" w:hAnsi="Times New Roman" w:cs="Times New Roman"/>
          <w:b/>
          <w:bCs/>
          <w:sz w:val="20"/>
          <w:szCs w:val="20"/>
        </w:rPr>
        <w:t>Via Dante Alighieri, 21 – 15020 – Cerrina Monferrato (AL)</w:t>
      </w:r>
    </w:p>
    <w:p w14:paraId="4331FB19" w14:textId="77777777" w:rsidR="00C07F01" w:rsidRPr="00C07F01" w:rsidRDefault="00C07F01" w:rsidP="00C07F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7F01">
        <w:rPr>
          <w:rFonts w:ascii="Times New Roman" w:hAnsi="Times New Roman" w:cs="Times New Roman"/>
          <w:b/>
          <w:bCs/>
          <w:sz w:val="20"/>
          <w:szCs w:val="20"/>
        </w:rPr>
        <w:t xml:space="preserve">E-mail: </w:t>
      </w:r>
      <w:hyperlink r:id="rId12">
        <w:r w:rsidRPr="00C07F01">
          <w:rPr>
            <w:rStyle w:val="CollegamentoInternet"/>
            <w:rFonts w:ascii="Times New Roman" w:hAnsi="Times New Roman" w:cs="Times New Roman"/>
            <w:b/>
            <w:bCs/>
            <w:sz w:val="20"/>
            <w:szCs w:val="20"/>
          </w:rPr>
          <w:t>alic811001@istruzione.it</w:t>
        </w:r>
      </w:hyperlink>
      <w:r w:rsidRPr="00C07F01">
        <w:rPr>
          <w:rFonts w:ascii="Times New Roman" w:hAnsi="Times New Roman" w:cs="Times New Roman"/>
          <w:b/>
          <w:bCs/>
          <w:sz w:val="20"/>
          <w:szCs w:val="20"/>
        </w:rPr>
        <w:t xml:space="preserve"> – PEC: </w:t>
      </w:r>
      <w:hyperlink r:id="rId13">
        <w:r w:rsidRPr="00C07F01">
          <w:rPr>
            <w:rStyle w:val="CollegamentoInternet"/>
            <w:rFonts w:ascii="Times New Roman" w:hAnsi="Times New Roman" w:cs="Times New Roman"/>
            <w:b/>
            <w:bCs/>
            <w:sz w:val="20"/>
            <w:szCs w:val="20"/>
          </w:rPr>
          <w:t>alic811001@pec.istruzione.it</w:t>
        </w:r>
      </w:hyperlink>
    </w:p>
    <w:p w14:paraId="6F7AB796" w14:textId="77777777" w:rsidR="00C07F01" w:rsidRPr="00C07F01" w:rsidRDefault="00C07F01" w:rsidP="00C07F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7F01">
        <w:rPr>
          <w:rFonts w:ascii="Times New Roman" w:hAnsi="Times New Roman" w:cs="Times New Roman"/>
          <w:b/>
          <w:bCs/>
          <w:sz w:val="20"/>
          <w:szCs w:val="20"/>
        </w:rPr>
        <w:t xml:space="preserve">Sito web: </w:t>
      </w:r>
      <w:hyperlink r:id="rId14">
        <w:r w:rsidRPr="00C07F01">
          <w:rPr>
            <w:rStyle w:val="CollegamentoInternet"/>
            <w:rFonts w:ascii="Times New Roman" w:hAnsi="Times New Roman" w:cs="Times New Roman"/>
            <w:b/>
            <w:bCs/>
            <w:sz w:val="20"/>
            <w:szCs w:val="20"/>
          </w:rPr>
          <w:t>www.iccerrina.edu.it</w:t>
        </w:r>
      </w:hyperlink>
      <w:r w:rsidRPr="00C07F01">
        <w:rPr>
          <w:rFonts w:ascii="Times New Roman" w:hAnsi="Times New Roman" w:cs="Times New Roman"/>
          <w:b/>
          <w:bCs/>
          <w:sz w:val="20"/>
          <w:szCs w:val="20"/>
        </w:rPr>
        <w:t xml:space="preserve"> – Telefono: 0142-94109</w:t>
      </w:r>
    </w:p>
    <w:p w14:paraId="5F9796C0" w14:textId="51E1D699" w:rsidR="00AE3418" w:rsidRPr="00C07F01" w:rsidRDefault="00C07F01" w:rsidP="00C07F01">
      <w:pPr>
        <w:pStyle w:val="Default"/>
        <w:jc w:val="center"/>
        <w:rPr>
          <w:sz w:val="20"/>
          <w:szCs w:val="20"/>
        </w:rPr>
      </w:pPr>
      <w:r w:rsidRPr="00C07F01">
        <w:rPr>
          <w:b/>
          <w:bCs/>
          <w:sz w:val="20"/>
          <w:szCs w:val="20"/>
        </w:rPr>
        <w:t xml:space="preserve">Codice meccanografico istituto: alic811001 – Cod. </w:t>
      </w:r>
      <w:proofErr w:type="spellStart"/>
      <w:r w:rsidRPr="00C07F01">
        <w:rPr>
          <w:b/>
          <w:bCs/>
          <w:sz w:val="20"/>
          <w:szCs w:val="20"/>
        </w:rPr>
        <w:t>Fisc</w:t>
      </w:r>
      <w:proofErr w:type="spellEnd"/>
      <w:r w:rsidRPr="00C07F01">
        <w:rPr>
          <w:b/>
          <w:bCs/>
          <w:sz w:val="20"/>
          <w:szCs w:val="20"/>
        </w:rPr>
        <w:t>. 91018750066</w:t>
      </w:r>
    </w:p>
    <w:p w14:paraId="75130BBA" w14:textId="47C19537" w:rsidR="006C2263" w:rsidRPr="00AE3418" w:rsidRDefault="006C2263" w:rsidP="00AE3418">
      <w:pPr>
        <w:pStyle w:val="Default"/>
        <w:jc w:val="center"/>
        <w:rPr>
          <w:sz w:val="20"/>
          <w:szCs w:val="20"/>
        </w:rPr>
      </w:pPr>
    </w:p>
    <w:p w14:paraId="3AADABDF" w14:textId="2535EEEC" w:rsidR="006C2263" w:rsidRDefault="006C2263" w:rsidP="0060736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Prot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n. (vedi </w:t>
      </w:r>
      <w:proofErr w:type="gramStart"/>
      <w:r>
        <w:rPr>
          <w:rFonts w:ascii="Times New Roman" w:hAnsi="Times New Roman" w:cs="Times New Roman"/>
          <w:sz w:val="20"/>
          <w:szCs w:val="20"/>
        </w:rPr>
        <w:t>segnatura)</w:t>
      </w:r>
      <w:r w:rsidR="00AE3418">
        <w:rPr>
          <w:rFonts w:ascii="Times New Roman" w:hAnsi="Times New Roman" w:cs="Times New Roman"/>
          <w:sz w:val="20"/>
          <w:szCs w:val="20"/>
        </w:rPr>
        <w:tab/>
      </w:r>
      <w:proofErr w:type="gramEnd"/>
      <w:r w:rsidR="00AE3418">
        <w:rPr>
          <w:rFonts w:ascii="Times New Roman" w:hAnsi="Times New Roman" w:cs="Times New Roman"/>
          <w:sz w:val="20"/>
          <w:szCs w:val="20"/>
        </w:rPr>
        <w:tab/>
      </w:r>
      <w:r w:rsidR="00AE3418">
        <w:rPr>
          <w:rFonts w:ascii="Times New Roman" w:hAnsi="Times New Roman" w:cs="Times New Roman"/>
          <w:sz w:val="20"/>
          <w:szCs w:val="20"/>
        </w:rPr>
        <w:tab/>
      </w:r>
      <w:r w:rsidR="00AE3418">
        <w:rPr>
          <w:rFonts w:ascii="Times New Roman" w:hAnsi="Times New Roman" w:cs="Times New Roman"/>
          <w:sz w:val="20"/>
          <w:szCs w:val="20"/>
        </w:rPr>
        <w:tab/>
      </w:r>
      <w:r w:rsidR="00AE3418">
        <w:rPr>
          <w:rFonts w:ascii="Times New Roman" w:hAnsi="Times New Roman" w:cs="Times New Roman"/>
          <w:sz w:val="20"/>
          <w:szCs w:val="20"/>
        </w:rPr>
        <w:tab/>
      </w:r>
      <w:r w:rsidR="00AE341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C</w:t>
      </w:r>
      <w:r w:rsidR="00C07F01">
        <w:rPr>
          <w:rFonts w:ascii="Times New Roman" w:hAnsi="Times New Roman" w:cs="Times New Roman"/>
          <w:sz w:val="20"/>
          <w:szCs w:val="20"/>
        </w:rPr>
        <w:t>errina M.to</w:t>
      </w:r>
      <w:r w:rsidR="00AE3418">
        <w:rPr>
          <w:rFonts w:ascii="Times New Roman" w:hAnsi="Times New Roman" w:cs="Times New Roman"/>
          <w:sz w:val="20"/>
          <w:szCs w:val="20"/>
        </w:rPr>
        <w:t>, lì (data del protocollo)</w:t>
      </w:r>
    </w:p>
    <w:p w14:paraId="33A759BD" w14:textId="77777777" w:rsidR="006C2263" w:rsidRDefault="006C2263" w:rsidP="006C226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37E0DCD" w14:textId="158E7E5F" w:rsidR="00AD232D" w:rsidRPr="006C2263" w:rsidRDefault="001769A8" w:rsidP="0060736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2263">
        <w:rPr>
          <w:rFonts w:ascii="Times New Roman" w:hAnsi="Times New Roman" w:cs="Times New Roman"/>
          <w:b/>
          <w:sz w:val="20"/>
          <w:szCs w:val="20"/>
        </w:rPr>
        <w:t>Griglia per l’osservazione del</w:t>
      </w:r>
      <w:r w:rsidR="009D1667">
        <w:rPr>
          <w:rFonts w:ascii="Times New Roman" w:hAnsi="Times New Roman" w:cs="Times New Roman"/>
          <w:b/>
          <w:sz w:val="20"/>
          <w:szCs w:val="20"/>
        </w:rPr>
        <w:t>/la</w:t>
      </w:r>
      <w:r w:rsidRPr="006C2263">
        <w:rPr>
          <w:rFonts w:ascii="Times New Roman" w:hAnsi="Times New Roman" w:cs="Times New Roman"/>
          <w:b/>
          <w:sz w:val="20"/>
          <w:szCs w:val="20"/>
        </w:rPr>
        <w:t xml:space="preserve"> docente neoassunto</w:t>
      </w:r>
      <w:r w:rsidR="009D1667">
        <w:rPr>
          <w:rFonts w:ascii="Times New Roman" w:hAnsi="Times New Roman" w:cs="Times New Roman"/>
          <w:b/>
          <w:sz w:val="20"/>
          <w:szCs w:val="20"/>
        </w:rPr>
        <w:t>/a</w:t>
      </w:r>
      <w:r w:rsidR="0093162B" w:rsidRPr="006C22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049D4">
        <w:rPr>
          <w:rFonts w:ascii="Times New Roman" w:hAnsi="Times New Roman" w:cs="Times New Roman"/>
          <w:b/>
          <w:sz w:val="20"/>
          <w:szCs w:val="20"/>
        </w:rPr>
        <w:t>_________</w:t>
      </w:r>
      <w:r w:rsidR="00C07F01">
        <w:rPr>
          <w:rFonts w:ascii="Times New Roman" w:hAnsi="Times New Roman" w:cs="Times New Roman"/>
          <w:b/>
          <w:sz w:val="20"/>
          <w:szCs w:val="20"/>
        </w:rPr>
        <w:t>_____________</w:t>
      </w:r>
      <w:r w:rsidR="0060736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C2263">
        <w:rPr>
          <w:rFonts w:ascii="Times New Roman" w:hAnsi="Times New Roman" w:cs="Times New Roman"/>
          <w:b/>
          <w:sz w:val="20"/>
          <w:szCs w:val="20"/>
        </w:rPr>
        <w:t xml:space="preserve">da parte del </w:t>
      </w:r>
      <w:r w:rsidR="00301674">
        <w:rPr>
          <w:rFonts w:ascii="Times New Roman" w:hAnsi="Times New Roman" w:cs="Times New Roman"/>
          <w:b/>
          <w:sz w:val="20"/>
          <w:szCs w:val="20"/>
        </w:rPr>
        <w:t>docente tutor_____________</w:t>
      </w:r>
    </w:p>
    <w:p w14:paraId="65E4337C" w14:textId="77777777" w:rsidR="001769A8" w:rsidRPr="006C2263" w:rsidRDefault="001769A8" w:rsidP="006C22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11902" w:type="dxa"/>
        <w:jc w:val="center"/>
        <w:tblLayout w:type="fixed"/>
        <w:tblLook w:val="04A0" w:firstRow="1" w:lastRow="0" w:firstColumn="1" w:lastColumn="0" w:noHBand="0" w:noVBand="1"/>
      </w:tblPr>
      <w:tblGrid>
        <w:gridCol w:w="5823"/>
        <w:gridCol w:w="2008"/>
        <w:gridCol w:w="1388"/>
        <w:gridCol w:w="2683"/>
      </w:tblGrid>
      <w:tr w:rsidR="001769A8" w14:paraId="689D93C1" w14:textId="77777777" w:rsidTr="00607367">
        <w:trPr>
          <w:jc w:val="center"/>
        </w:trPr>
        <w:tc>
          <w:tcPr>
            <w:tcW w:w="5823" w:type="dxa"/>
            <w:vAlign w:val="center"/>
          </w:tcPr>
          <w:p w14:paraId="7E97F6DB" w14:textId="77777777" w:rsidR="001769A8" w:rsidRPr="002E01AE" w:rsidRDefault="002E01AE" w:rsidP="00397C8B">
            <w:pPr>
              <w:spacing w:before="120" w:after="120"/>
              <w:rPr>
                <w:b/>
                <w:sz w:val="24"/>
              </w:rPr>
            </w:pPr>
            <w:r w:rsidRPr="002E01AE">
              <w:rPr>
                <w:b/>
                <w:sz w:val="24"/>
              </w:rPr>
              <w:t>Docente neoassunto</w:t>
            </w:r>
          </w:p>
        </w:tc>
        <w:tc>
          <w:tcPr>
            <w:tcW w:w="6079" w:type="dxa"/>
            <w:gridSpan w:val="3"/>
            <w:vAlign w:val="center"/>
          </w:tcPr>
          <w:p w14:paraId="26E63575" w14:textId="5533940E" w:rsidR="001769A8" w:rsidRDefault="006C2263" w:rsidP="00397C8B">
            <w:pPr>
              <w:spacing w:before="120" w:after="120"/>
            </w:pPr>
            <w:proofErr w:type="spellStart"/>
            <w:r>
              <w:t>Ins</w:t>
            </w:r>
            <w:proofErr w:type="spellEnd"/>
            <w:r>
              <w:t xml:space="preserve">. </w:t>
            </w:r>
            <w:r w:rsidR="001049D4">
              <w:rPr>
                <w:rFonts w:ascii="Times New Roman" w:hAnsi="Times New Roman" w:cs="Times New Roman"/>
                <w:b/>
                <w:sz w:val="20"/>
                <w:szCs w:val="20"/>
              </w:rPr>
              <w:t>________</w:t>
            </w:r>
            <w:r w:rsidR="00C07F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_______________</w:t>
            </w:r>
          </w:p>
        </w:tc>
      </w:tr>
      <w:tr w:rsidR="001769A8" w14:paraId="1C650226" w14:textId="77777777" w:rsidTr="00607367">
        <w:trPr>
          <w:jc w:val="center"/>
        </w:trPr>
        <w:tc>
          <w:tcPr>
            <w:tcW w:w="5823" w:type="dxa"/>
            <w:tcBorders>
              <w:bottom w:val="single" w:sz="4" w:space="0" w:color="auto"/>
            </w:tcBorders>
            <w:vAlign w:val="center"/>
          </w:tcPr>
          <w:p w14:paraId="003A538B" w14:textId="77777777" w:rsidR="001769A8" w:rsidRPr="002E01AE" w:rsidRDefault="002E01AE" w:rsidP="00397C8B">
            <w:pPr>
              <w:spacing w:before="120" w:after="120"/>
              <w:rPr>
                <w:b/>
                <w:sz w:val="24"/>
              </w:rPr>
            </w:pPr>
            <w:r w:rsidRPr="002E01AE">
              <w:rPr>
                <w:b/>
                <w:sz w:val="24"/>
              </w:rPr>
              <w:t>Docente tutor</w:t>
            </w:r>
          </w:p>
        </w:tc>
        <w:tc>
          <w:tcPr>
            <w:tcW w:w="6079" w:type="dxa"/>
            <w:gridSpan w:val="3"/>
            <w:tcBorders>
              <w:bottom w:val="single" w:sz="4" w:space="0" w:color="auto"/>
            </w:tcBorders>
            <w:vAlign w:val="center"/>
          </w:tcPr>
          <w:p w14:paraId="58A3BBB5" w14:textId="0FB1C3CE" w:rsidR="001769A8" w:rsidRPr="008F490A" w:rsidRDefault="006C2263" w:rsidP="00397C8B">
            <w:pPr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>
              <w:t>Ins</w:t>
            </w:r>
            <w:proofErr w:type="spellEnd"/>
            <w:r>
              <w:t xml:space="preserve">. </w:t>
            </w:r>
            <w:r w:rsidR="00C07F01">
              <w:rPr>
                <w:rFonts w:ascii="Times New Roman" w:hAnsi="Times New Roman" w:cs="Times New Roman"/>
              </w:rPr>
              <w:t>_________________________</w:t>
            </w:r>
          </w:p>
        </w:tc>
      </w:tr>
      <w:tr w:rsidR="002E01AE" w14:paraId="289AC6B9" w14:textId="77777777" w:rsidTr="00607367">
        <w:trPr>
          <w:jc w:val="center"/>
        </w:trPr>
        <w:tc>
          <w:tcPr>
            <w:tcW w:w="11902" w:type="dxa"/>
            <w:gridSpan w:val="4"/>
            <w:tcBorders>
              <w:left w:val="nil"/>
              <w:right w:val="nil"/>
            </w:tcBorders>
            <w:vAlign w:val="center"/>
          </w:tcPr>
          <w:p w14:paraId="6A10232D" w14:textId="77777777" w:rsidR="002E01AE" w:rsidRPr="00607367" w:rsidRDefault="002E01AE" w:rsidP="00607367">
            <w:pPr>
              <w:rPr>
                <w:sz w:val="10"/>
                <w:szCs w:val="10"/>
              </w:rPr>
            </w:pPr>
          </w:p>
          <w:p w14:paraId="0822581B" w14:textId="77777777" w:rsidR="00397C8B" w:rsidRPr="00607367" w:rsidRDefault="00397C8B" w:rsidP="00607367">
            <w:pPr>
              <w:rPr>
                <w:sz w:val="10"/>
                <w:szCs w:val="10"/>
              </w:rPr>
            </w:pPr>
          </w:p>
        </w:tc>
      </w:tr>
      <w:tr w:rsidR="001769A8" w14:paraId="72191650" w14:textId="77777777" w:rsidTr="00607367">
        <w:trPr>
          <w:jc w:val="center"/>
        </w:trPr>
        <w:tc>
          <w:tcPr>
            <w:tcW w:w="5823" w:type="dxa"/>
            <w:tcBorders>
              <w:bottom w:val="single" w:sz="4" w:space="0" w:color="auto"/>
            </w:tcBorders>
            <w:vAlign w:val="center"/>
          </w:tcPr>
          <w:p w14:paraId="54C6628D" w14:textId="189CD6EC" w:rsidR="001769A8" w:rsidRPr="002E01AE" w:rsidRDefault="00955C8A" w:rsidP="00162F08">
            <w:pPr>
              <w:spacing w:before="120" w:after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Grado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14:paraId="59BF8FAA" w14:textId="30DBD298" w:rsidR="001769A8" w:rsidRDefault="008F490A" w:rsidP="00162F08">
            <w:pPr>
              <w:spacing w:before="120" w:after="120"/>
              <w:jc w:val="both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 w:rsidR="007B23C0"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 w:rsidR="001769A8">
              <w:t>dell’Infanzia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24F761CC" w14:textId="2DA59E9F" w:rsidR="001769A8" w:rsidRDefault="008F490A" w:rsidP="00162F08">
            <w:pPr>
              <w:spacing w:before="120" w:after="120"/>
              <w:jc w:val="both"/>
            </w:pPr>
            <w:r w:rsidRPr="00162F08">
              <w:rPr>
                <w:rFonts w:ascii="Wingdings" w:eastAsia="Arial" w:hAnsi="Wingdings" w:cs="Arial"/>
                <w:b/>
                <w:bCs/>
                <w:sz w:val="24"/>
                <w:szCs w:val="24"/>
              </w:rPr>
              <w:t></w:t>
            </w:r>
            <w:r w:rsidR="007B23C0"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proofErr w:type="gramStart"/>
            <w:r w:rsidR="001769A8">
              <w:t>primaria</w:t>
            </w:r>
            <w:proofErr w:type="gramEnd"/>
          </w:p>
        </w:tc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416F9E4F" w14:textId="77777777" w:rsidR="001769A8" w:rsidRDefault="007B23C0" w:rsidP="00162F08">
            <w:pPr>
              <w:spacing w:before="120" w:after="120"/>
              <w:jc w:val="both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 w:rsidR="001769A8">
              <w:t xml:space="preserve"> secondaria di </w:t>
            </w:r>
            <w:r w:rsidR="006C2263">
              <w:t>I°</w:t>
            </w:r>
            <w:r w:rsidR="001769A8">
              <w:t xml:space="preserve"> grado</w:t>
            </w:r>
          </w:p>
        </w:tc>
      </w:tr>
      <w:tr w:rsidR="00397C8B" w14:paraId="2C226B8F" w14:textId="77777777" w:rsidTr="00607367">
        <w:trPr>
          <w:jc w:val="center"/>
        </w:trPr>
        <w:tc>
          <w:tcPr>
            <w:tcW w:w="11902" w:type="dxa"/>
            <w:gridSpan w:val="4"/>
            <w:tcBorders>
              <w:left w:val="nil"/>
              <w:right w:val="nil"/>
            </w:tcBorders>
            <w:vAlign w:val="center"/>
          </w:tcPr>
          <w:p w14:paraId="7ED72DB3" w14:textId="77777777" w:rsidR="00397C8B" w:rsidRDefault="00397C8B" w:rsidP="002E01AE">
            <w:pPr>
              <w:rPr>
                <w:rFonts w:eastAsia="Arial" w:cs="Arial"/>
                <w:sz w:val="10"/>
                <w:szCs w:val="10"/>
              </w:rPr>
            </w:pPr>
          </w:p>
          <w:p w14:paraId="294DE3A1" w14:textId="77777777" w:rsidR="00607367" w:rsidRPr="00607367" w:rsidRDefault="00607367" w:rsidP="002E01AE">
            <w:pPr>
              <w:rPr>
                <w:rFonts w:eastAsia="Arial" w:cs="Arial"/>
                <w:sz w:val="10"/>
                <w:szCs w:val="10"/>
              </w:rPr>
            </w:pPr>
          </w:p>
        </w:tc>
      </w:tr>
      <w:tr w:rsidR="00397C8B" w14:paraId="3A2AD8F0" w14:textId="77777777" w:rsidTr="00607367">
        <w:trPr>
          <w:jc w:val="center"/>
        </w:trPr>
        <w:tc>
          <w:tcPr>
            <w:tcW w:w="5823" w:type="dxa"/>
            <w:vMerge w:val="restart"/>
            <w:vAlign w:val="center"/>
          </w:tcPr>
          <w:p w14:paraId="3F851F25" w14:textId="77777777" w:rsidR="00397C8B" w:rsidRPr="002E01AE" w:rsidRDefault="00397C8B" w:rsidP="002E01AE">
            <w:pPr>
              <w:rPr>
                <w:b/>
                <w:sz w:val="24"/>
              </w:rPr>
            </w:pPr>
            <w:r w:rsidRPr="002E01AE">
              <w:rPr>
                <w:b/>
                <w:sz w:val="24"/>
              </w:rPr>
              <w:t>Osservazione</w:t>
            </w:r>
          </w:p>
        </w:tc>
        <w:tc>
          <w:tcPr>
            <w:tcW w:w="3396" w:type="dxa"/>
            <w:gridSpan w:val="2"/>
            <w:tcBorders>
              <w:bottom w:val="single" w:sz="4" w:space="0" w:color="auto"/>
            </w:tcBorders>
            <w:vAlign w:val="center"/>
          </w:tcPr>
          <w:p w14:paraId="7108B23E" w14:textId="77777777" w:rsidR="00397C8B" w:rsidRDefault="00397C8B" w:rsidP="00397C8B">
            <w:pPr>
              <w:spacing w:before="120" w:after="120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t xml:space="preserve"> concordata con il docente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75AAF2A0" w14:textId="7D06B97E" w:rsidR="00397C8B" w:rsidRDefault="00301674" w:rsidP="00397C8B">
            <w:pPr>
              <w:spacing w:before="120" w:after="120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 w:rsidR="00397C8B">
              <w:t xml:space="preserve"> </w:t>
            </w:r>
            <w:r w:rsidR="00397C8B" w:rsidRPr="00BC31F6">
              <w:rPr>
                <w:b/>
                <w:u w:val="single"/>
              </w:rPr>
              <w:t>non</w:t>
            </w:r>
            <w:r w:rsidR="00397C8B">
              <w:t xml:space="preserve"> concordata con il docente</w:t>
            </w:r>
          </w:p>
        </w:tc>
      </w:tr>
      <w:tr w:rsidR="00397C8B" w14:paraId="0782F365" w14:textId="77777777" w:rsidTr="00607367">
        <w:trPr>
          <w:jc w:val="center"/>
        </w:trPr>
        <w:tc>
          <w:tcPr>
            <w:tcW w:w="5823" w:type="dxa"/>
            <w:vMerge/>
            <w:tcBorders>
              <w:bottom w:val="single" w:sz="4" w:space="0" w:color="auto"/>
            </w:tcBorders>
            <w:vAlign w:val="center"/>
          </w:tcPr>
          <w:p w14:paraId="18D14FEC" w14:textId="77777777" w:rsidR="00397C8B" w:rsidRPr="002E01AE" w:rsidRDefault="00397C8B" w:rsidP="002E01AE">
            <w:pPr>
              <w:rPr>
                <w:b/>
                <w:sz w:val="24"/>
              </w:rPr>
            </w:pPr>
          </w:p>
        </w:tc>
        <w:tc>
          <w:tcPr>
            <w:tcW w:w="3396" w:type="dxa"/>
            <w:gridSpan w:val="2"/>
            <w:tcBorders>
              <w:bottom w:val="single" w:sz="4" w:space="0" w:color="auto"/>
            </w:tcBorders>
            <w:vAlign w:val="center"/>
          </w:tcPr>
          <w:p w14:paraId="30F3D751" w14:textId="149BE540" w:rsidR="00397C8B" w:rsidRPr="00397C8B" w:rsidRDefault="00397C8B" w:rsidP="00301674">
            <w:pPr>
              <w:spacing w:before="120" w:after="120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Cs w:val="40"/>
              </w:rPr>
              <w:t xml:space="preserve">Effettuata in data </w:t>
            </w:r>
            <w:r w:rsidR="00301674">
              <w:rPr>
                <w:rFonts w:eastAsia="Arial" w:cs="Arial"/>
                <w:szCs w:val="40"/>
              </w:rPr>
              <w:t>________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15981C50" w14:textId="5887EC76" w:rsidR="00397C8B" w:rsidRDefault="00397C8B" w:rsidP="00301674">
            <w:pPr>
              <w:spacing w:before="120" w:after="120"/>
            </w:pPr>
            <w:r>
              <w:t xml:space="preserve">N. </w:t>
            </w:r>
            <w:r w:rsidR="00301674">
              <w:t>____</w:t>
            </w:r>
            <w:r w:rsidR="00162F08">
              <w:t xml:space="preserve"> ore</w:t>
            </w:r>
            <w:r>
              <w:t xml:space="preserve"> </w:t>
            </w:r>
            <w:r w:rsidR="00921815">
              <w:t xml:space="preserve">(dalle </w:t>
            </w:r>
            <w:r w:rsidR="00C07F01">
              <w:t>_</w:t>
            </w:r>
            <w:proofErr w:type="gramStart"/>
            <w:r w:rsidR="00C07F01">
              <w:t>_</w:t>
            </w:r>
            <w:r w:rsidR="00921815">
              <w:t>:</w:t>
            </w:r>
            <w:r w:rsidR="00C07F01">
              <w:t>_</w:t>
            </w:r>
            <w:proofErr w:type="gramEnd"/>
            <w:r w:rsidR="00C07F01">
              <w:t>_</w:t>
            </w:r>
            <w:r w:rsidR="00921815">
              <w:t xml:space="preserve"> alle </w:t>
            </w:r>
            <w:r w:rsidR="00C07F01">
              <w:t>__</w:t>
            </w:r>
            <w:r w:rsidR="00921815">
              <w:t>:</w:t>
            </w:r>
            <w:r w:rsidR="00C07F01">
              <w:t>__</w:t>
            </w:r>
            <w:r w:rsidR="00162F08">
              <w:t>)</w:t>
            </w:r>
          </w:p>
        </w:tc>
      </w:tr>
    </w:tbl>
    <w:p w14:paraId="7189380E" w14:textId="77777777" w:rsidR="00D6429B" w:rsidRPr="00B0778D" w:rsidRDefault="00D6429B" w:rsidP="00B0778D">
      <w:pPr>
        <w:spacing w:after="0" w:line="240" w:lineRule="auto"/>
        <w:jc w:val="center"/>
        <w:rPr>
          <w:b/>
          <w:sz w:val="16"/>
          <w:szCs w:val="16"/>
        </w:rPr>
      </w:pPr>
    </w:p>
    <w:p w14:paraId="4990F620" w14:textId="77777777" w:rsidR="00607367" w:rsidRDefault="00607367" w:rsidP="00294F94">
      <w:pPr>
        <w:spacing w:after="0" w:line="240" w:lineRule="auto"/>
        <w:jc w:val="center"/>
        <w:rPr>
          <w:b/>
          <w:sz w:val="24"/>
        </w:rPr>
      </w:pPr>
    </w:p>
    <w:p w14:paraId="7952E5BF" w14:textId="77777777" w:rsidR="00607367" w:rsidRDefault="00607367" w:rsidP="00294F94">
      <w:pPr>
        <w:spacing w:after="0" w:line="240" w:lineRule="auto"/>
        <w:jc w:val="center"/>
        <w:rPr>
          <w:b/>
          <w:sz w:val="24"/>
        </w:rPr>
      </w:pPr>
    </w:p>
    <w:p w14:paraId="75D2504F" w14:textId="77777777" w:rsidR="00607367" w:rsidRDefault="00607367" w:rsidP="00294F94">
      <w:pPr>
        <w:spacing w:after="0" w:line="240" w:lineRule="auto"/>
        <w:jc w:val="center"/>
        <w:rPr>
          <w:b/>
          <w:sz w:val="24"/>
        </w:rPr>
      </w:pPr>
    </w:p>
    <w:p w14:paraId="17A05AE5" w14:textId="77777777" w:rsidR="00607367" w:rsidRDefault="00607367" w:rsidP="00294F94">
      <w:pPr>
        <w:spacing w:after="0" w:line="240" w:lineRule="auto"/>
        <w:jc w:val="center"/>
        <w:rPr>
          <w:b/>
          <w:sz w:val="24"/>
        </w:rPr>
      </w:pPr>
    </w:p>
    <w:tbl>
      <w:tblPr>
        <w:tblStyle w:val="Grigliatabella"/>
        <w:tblW w:w="11766" w:type="dxa"/>
        <w:jc w:val="center"/>
        <w:tblLayout w:type="fixed"/>
        <w:tblLook w:val="04A0" w:firstRow="1" w:lastRow="0" w:firstColumn="1" w:lastColumn="0" w:noHBand="0" w:noVBand="1"/>
      </w:tblPr>
      <w:tblGrid>
        <w:gridCol w:w="5970"/>
        <w:gridCol w:w="4394"/>
        <w:gridCol w:w="1402"/>
      </w:tblGrid>
      <w:tr w:rsidR="00607367" w14:paraId="1719F364" w14:textId="77777777" w:rsidTr="00607367">
        <w:trPr>
          <w:jc w:val="center"/>
        </w:trPr>
        <w:tc>
          <w:tcPr>
            <w:tcW w:w="11766" w:type="dxa"/>
            <w:gridSpan w:val="3"/>
            <w:shd w:val="clear" w:color="auto" w:fill="D9D9D9" w:themeFill="background1" w:themeFillShade="D9"/>
            <w:vAlign w:val="center"/>
          </w:tcPr>
          <w:p w14:paraId="4FFF7AE1" w14:textId="77777777" w:rsidR="00607367" w:rsidRDefault="00607367" w:rsidP="00607367">
            <w:pPr>
              <w:spacing w:line="276" w:lineRule="auto"/>
              <w:jc w:val="center"/>
            </w:pPr>
            <w:r w:rsidRPr="00141B52">
              <w:rPr>
                <w:b/>
                <w:sz w:val="28"/>
              </w:rPr>
              <w:t>Informazioni di contesto</w:t>
            </w:r>
          </w:p>
        </w:tc>
      </w:tr>
      <w:tr w:rsidR="00607367" w14:paraId="7A192961" w14:textId="77777777" w:rsidTr="00607367">
        <w:trPr>
          <w:jc w:val="center"/>
        </w:trPr>
        <w:tc>
          <w:tcPr>
            <w:tcW w:w="5970" w:type="dxa"/>
            <w:vAlign w:val="center"/>
          </w:tcPr>
          <w:p w14:paraId="599AFB26" w14:textId="77777777" w:rsidR="00607367" w:rsidRPr="002E01AE" w:rsidRDefault="00607367" w:rsidP="00607367">
            <w:pPr>
              <w:spacing w:line="276" w:lineRule="auto"/>
              <w:rPr>
                <w:b/>
                <w:sz w:val="24"/>
              </w:rPr>
            </w:pPr>
            <w:r>
              <w:t>Plesso</w:t>
            </w:r>
          </w:p>
        </w:tc>
        <w:tc>
          <w:tcPr>
            <w:tcW w:w="4394" w:type="dxa"/>
            <w:vAlign w:val="center"/>
          </w:tcPr>
          <w:p w14:paraId="29A1C702" w14:textId="77777777" w:rsidR="00607367" w:rsidRDefault="00607367" w:rsidP="00607367">
            <w:pPr>
              <w:spacing w:before="120" w:after="120" w:line="276" w:lineRule="auto"/>
            </w:pPr>
            <w:r>
              <w:t>Scuola primaria</w:t>
            </w:r>
          </w:p>
        </w:tc>
        <w:tc>
          <w:tcPr>
            <w:tcW w:w="1402" w:type="dxa"/>
            <w:vAlign w:val="center"/>
          </w:tcPr>
          <w:p w14:paraId="3E5C6846" w14:textId="6E74B923" w:rsidR="00607367" w:rsidRDefault="00301674" w:rsidP="00607367">
            <w:pPr>
              <w:spacing w:line="276" w:lineRule="auto"/>
            </w:pPr>
            <w:r>
              <w:t>_________</w:t>
            </w:r>
          </w:p>
        </w:tc>
      </w:tr>
      <w:tr w:rsidR="00607367" w14:paraId="5AA395BC" w14:textId="77777777" w:rsidTr="00607367">
        <w:trPr>
          <w:jc w:val="center"/>
        </w:trPr>
        <w:tc>
          <w:tcPr>
            <w:tcW w:w="5970" w:type="dxa"/>
            <w:vAlign w:val="center"/>
          </w:tcPr>
          <w:p w14:paraId="32557A48" w14:textId="77777777" w:rsidR="00607367" w:rsidRPr="002E01AE" w:rsidRDefault="00607367" w:rsidP="00607367">
            <w:pPr>
              <w:spacing w:line="276" w:lineRule="auto"/>
              <w:rPr>
                <w:b/>
                <w:sz w:val="24"/>
              </w:rPr>
            </w:pPr>
            <w:r>
              <w:t>Classe/Sezione</w:t>
            </w:r>
          </w:p>
        </w:tc>
        <w:tc>
          <w:tcPr>
            <w:tcW w:w="4394" w:type="dxa"/>
            <w:vAlign w:val="center"/>
          </w:tcPr>
          <w:p w14:paraId="1440E25E" w14:textId="77777777" w:rsidR="00607367" w:rsidRDefault="00607367" w:rsidP="00607367">
            <w:pPr>
              <w:spacing w:before="120" w:after="120" w:line="276" w:lineRule="auto"/>
            </w:pPr>
          </w:p>
        </w:tc>
        <w:tc>
          <w:tcPr>
            <w:tcW w:w="1402" w:type="dxa"/>
            <w:vAlign w:val="center"/>
          </w:tcPr>
          <w:p w14:paraId="1838EB32" w14:textId="0EEF6BAE" w:rsidR="00607367" w:rsidRDefault="00301674" w:rsidP="00607367">
            <w:pPr>
              <w:spacing w:line="276" w:lineRule="auto"/>
            </w:pPr>
            <w:r>
              <w:t>________</w:t>
            </w:r>
          </w:p>
        </w:tc>
      </w:tr>
      <w:tr w:rsidR="00607367" w14:paraId="6B30F9BF" w14:textId="77777777" w:rsidTr="00607367">
        <w:trPr>
          <w:jc w:val="center"/>
        </w:trPr>
        <w:tc>
          <w:tcPr>
            <w:tcW w:w="5970" w:type="dxa"/>
            <w:vAlign w:val="center"/>
          </w:tcPr>
          <w:p w14:paraId="50B42C75" w14:textId="77777777" w:rsidR="00607367" w:rsidRPr="002E01AE" w:rsidRDefault="00607367" w:rsidP="00607367">
            <w:pPr>
              <w:spacing w:line="276" w:lineRule="auto"/>
              <w:rPr>
                <w:b/>
                <w:sz w:val="24"/>
              </w:rPr>
            </w:pPr>
            <w:r>
              <w:t>N. alunni/e: ____</w:t>
            </w:r>
          </w:p>
        </w:tc>
        <w:tc>
          <w:tcPr>
            <w:tcW w:w="4394" w:type="dxa"/>
            <w:vAlign w:val="center"/>
          </w:tcPr>
          <w:p w14:paraId="2B1A5235" w14:textId="77777777" w:rsidR="00607367" w:rsidRPr="00AE3418" w:rsidRDefault="00607367" w:rsidP="00607367">
            <w:pPr>
              <w:spacing w:line="276" w:lineRule="auto"/>
              <w:rPr>
                <w:color w:val="000000" w:themeColor="text1"/>
              </w:rPr>
            </w:pPr>
            <w:proofErr w:type="gramStart"/>
            <w:r w:rsidRPr="00AE3418">
              <w:rPr>
                <w:color w:val="000000" w:themeColor="text1"/>
              </w:rPr>
              <w:t>di</w:t>
            </w:r>
            <w:proofErr w:type="gramEnd"/>
            <w:r w:rsidRPr="00AE3418">
              <w:rPr>
                <w:color w:val="000000" w:themeColor="text1"/>
              </w:rPr>
              <w:t xml:space="preserve"> cui maschi </w:t>
            </w:r>
            <w:r>
              <w:rPr>
                <w:color w:val="000000" w:themeColor="text1"/>
              </w:rPr>
              <w:t>__</w:t>
            </w:r>
            <w:r w:rsidRPr="00AE3418">
              <w:rPr>
                <w:color w:val="000000" w:themeColor="text1"/>
              </w:rPr>
              <w:t xml:space="preserve"> femmine </w:t>
            </w:r>
            <w:r>
              <w:rPr>
                <w:color w:val="000000" w:themeColor="text1"/>
              </w:rPr>
              <w:t>___</w:t>
            </w:r>
          </w:p>
          <w:p w14:paraId="2BD07C98" w14:textId="77777777" w:rsidR="00607367" w:rsidRPr="00AE3418" w:rsidRDefault="00607367" w:rsidP="00607367">
            <w:pPr>
              <w:spacing w:line="276" w:lineRule="auto"/>
              <w:rPr>
                <w:color w:val="000000" w:themeColor="text1"/>
              </w:rPr>
            </w:pPr>
            <w:proofErr w:type="gramStart"/>
            <w:r w:rsidRPr="00AE3418">
              <w:rPr>
                <w:color w:val="000000" w:themeColor="text1"/>
              </w:rPr>
              <w:t>di</w:t>
            </w:r>
            <w:proofErr w:type="gramEnd"/>
            <w:r w:rsidRPr="00AE3418">
              <w:rPr>
                <w:color w:val="000000" w:themeColor="text1"/>
              </w:rPr>
              <w:t xml:space="preserve"> cui con disabilità</w:t>
            </w:r>
            <w:r>
              <w:rPr>
                <w:color w:val="000000" w:themeColor="text1"/>
              </w:rPr>
              <w:t xml:space="preserve"> n. ___</w:t>
            </w:r>
          </w:p>
          <w:p w14:paraId="784895AD" w14:textId="77777777" w:rsidR="00607367" w:rsidRPr="00AE3418" w:rsidRDefault="00607367" w:rsidP="00607367">
            <w:pPr>
              <w:spacing w:line="276" w:lineRule="auto"/>
              <w:rPr>
                <w:color w:val="000000" w:themeColor="text1"/>
              </w:rPr>
            </w:pPr>
            <w:proofErr w:type="gramStart"/>
            <w:r w:rsidRPr="00AE3418">
              <w:rPr>
                <w:color w:val="000000" w:themeColor="text1"/>
              </w:rPr>
              <w:t>di</w:t>
            </w:r>
            <w:proofErr w:type="gramEnd"/>
            <w:r w:rsidRPr="00AE3418">
              <w:rPr>
                <w:color w:val="000000" w:themeColor="text1"/>
              </w:rPr>
              <w:t xml:space="preserve"> cui con DSA</w:t>
            </w:r>
            <w:r>
              <w:rPr>
                <w:color w:val="000000" w:themeColor="text1"/>
              </w:rPr>
              <w:t xml:space="preserve"> n. ___</w:t>
            </w:r>
          </w:p>
          <w:p w14:paraId="13A31279" w14:textId="77777777" w:rsidR="00607367" w:rsidRPr="00AE3418" w:rsidRDefault="00607367" w:rsidP="00607367">
            <w:pPr>
              <w:spacing w:line="276" w:lineRule="auto"/>
              <w:rPr>
                <w:color w:val="000000" w:themeColor="text1"/>
              </w:rPr>
            </w:pPr>
            <w:proofErr w:type="gramStart"/>
            <w:r w:rsidRPr="00AE3418">
              <w:rPr>
                <w:color w:val="000000" w:themeColor="text1"/>
              </w:rPr>
              <w:t>di</w:t>
            </w:r>
            <w:proofErr w:type="gramEnd"/>
            <w:r w:rsidRPr="00AE3418">
              <w:rPr>
                <w:color w:val="000000" w:themeColor="text1"/>
              </w:rPr>
              <w:t xml:space="preserve"> cui stranieri</w:t>
            </w:r>
            <w:r>
              <w:rPr>
                <w:color w:val="000000" w:themeColor="text1"/>
              </w:rPr>
              <w:t xml:space="preserve"> n. ___</w:t>
            </w:r>
          </w:p>
          <w:p w14:paraId="720872E9" w14:textId="77777777" w:rsidR="00607367" w:rsidRDefault="00607367" w:rsidP="00607367">
            <w:pPr>
              <w:spacing w:line="276" w:lineRule="auto"/>
            </w:pPr>
            <w:proofErr w:type="gramStart"/>
            <w:r w:rsidRPr="00AE3418">
              <w:rPr>
                <w:color w:val="000000" w:themeColor="text1"/>
              </w:rPr>
              <w:t>di</w:t>
            </w:r>
            <w:proofErr w:type="gramEnd"/>
            <w:r w:rsidRPr="00AE3418">
              <w:rPr>
                <w:color w:val="000000" w:themeColor="text1"/>
              </w:rPr>
              <w:t xml:space="preserve"> cui con altri BES</w:t>
            </w:r>
            <w:r>
              <w:rPr>
                <w:color w:val="000000" w:themeColor="text1"/>
              </w:rPr>
              <w:t xml:space="preserve"> n. ____</w:t>
            </w:r>
          </w:p>
        </w:tc>
        <w:tc>
          <w:tcPr>
            <w:tcW w:w="1402" w:type="dxa"/>
            <w:vAlign w:val="center"/>
          </w:tcPr>
          <w:p w14:paraId="492D555F" w14:textId="77777777" w:rsidR="00607367" w:rsidRDefault="00607367" w:rsidP="00607367">
            <w:pPr>
              <w:spacing w:line="276" w:lineRule="auto"/>
            </w:pPr>
          </w:p>
        </w:tc>
      </w:tr>
      <w:tr w:rsidR="00607367" w:rsidRPr="0031587F" w14:paraId="163003B8" w14:textId="77777777" w:rsidTr="00607367">
        <w:trPr>
          <w:jc w:val="center"/>
        </w:trPr>
        <w:tc>
          <w:tcPr>
            <w:tcW w:w="5970" w:type="dxa"/>
            <w:vAlign w:val="center"/>
          </w:tcPr>
          <w:p w14:paraId="50EA053A" w14:textId="77777777" w:rsidR="00607367" w:rsidRPr="00141B52" w:rsidRDefault="00607367" w:rsidP="00607367">
            <w:pPr>
              <w:spacing w:line="276" w:lineRule="auto"/>
              <w:rPr>
                <w:b/>
                <w:sz w:val="24"/>
              </w:rPr>
            </w:pPr>
            <w:r w:rsidRPr="00141B52">
              <w:t>Ambiente in cui si svolge l’osservazione</w:t>
            </w:r>
          </w:p>
        </w:tc>
        <w:tc>
          <w:tcPr>
            <w:tcW w:w="4394" w:type="dxa"/>
            <w:vAlign w:val="center"/>
          </w:tcPr>
          <w:p w14:paraId="3CD77131" w14:textId="2A30CF7C" w:rsidR="00607367" w:rsidRPr="00141B52" w:rsidRDefault="00D53E31" w:rsidP="00607367">
            <w:pPr>
              <w:spacing w:line="276" w:lineRule="auto"/>
            </w:pPr>
            <w:r w:rsidRPr="00141B52">
              <w:rPr>
                <w:rFonts w:ascii="Arial" w:eastAsia="Arial" w:hAnsi="Arial" w:cs="Arial"/>
                <w:sz w:val="40"/>
                <w:szCs w:val="40"/>
              </w:rPr>
              <w:t>□</w:t>
            </w:r>
            <w:r w:rsidR="00607367" w:rsidRPr="00141B52"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 w:rsidR="00607367" w:rsidRPr="00141B52">
              <w:t xml:space="preserve">Aula       </w:t>
            </w:r>
            <w:r w:rsidR="00607367" w:rsidRPr="00141B52">
              <w:rPr>
                <w:rFonts w:ascii="Arial" w:eastAsia="Arial" w:hAnsi="Arial" w:cs="Arial"/>
                <w:sz w:val="40"/>
                <w:szCs w:val="40"/>
              </w:rPr>
              <w:t>□</w:t>
            </w:r>
            <w:r w:rsidR="00607367" w:rsidRPr="00141B52"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 w:rsidR="00607367" w:rsidRPr="00141B52">
              <w:t xml:space="preserve">Palestra       </w:t>
            </w:r>
            <w:r w:rsidR="00607367" w:rsidRPr="00141B52">
              <w:rPr>
                <w:rFonts w:ascii="Arial" w:eastAsia="Arial" w:hAnsi="Arial" w:cs="Arial"/>
                <w:sz w:val="40"/>
                <w:szCs w:val="40"/>
              </w:rPr>
              <w:t>□</w:t>
            </w:r>
            <w:r w:rsidR="00607367" w:rsidRPr="00141B52"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 w:rsidR="00607367" w:rsidRPr="00141B52">
              <w:t>Mensa</w:t>
            </w:r>
          </w:p>
          <w:p w14:paraId="301E2697" w14:textId="77777777" w:rsidR="00607367" w:rsidRPr="00141B52" w:rsidRDefault="00607367" w:rsidP="00607367">
            <w:pPr>
              <w:spacing w:line="276" w:lineRule="auto"/>
            </w:pPr>
            <w:r w:rsidRPr="00141B52">
              <w:rPr>
                <w:rFonts w:ascii="Arial" w:eastAsia="Arial" w:hAnsi="Arial" w:cs="Arial"/>
                <w:sz w:val="40"/>
                <w:szCs w:val="40"/>
              </w:rPr>
              <w:t>□</w:t>
            </w:r>
            <w:r w:rsidRPr="00141B52"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 w:rsidRPr="00141B52">
              <w:t>Laboratorio di ……………………………….</w:t>
            </w:r>
          </w:p>
          <w:p w14:paraId="0FBB34C4" w14:textId="77777777" w:rsidR="00607367" w:rsidRPr="00141B52" w:rsidRDefault="00607367" w:rsidP="00607367">
            <w:pPr>
              <w:spacing w:line="276" w:lineRule="auto"/>
            </w:pPr>
            <w:r w:rsidRPr="00141B52">
              <w:rPr>
                <w:rFonts w:ascii="Arial" w:eastAsia="Arial" w:hAnsi="Arial" w:cs="Arial"/>
                <w:sz w:val="40"/>
                <w:szCs w:val="40"/>
              </w:rPr>
              <w:t>□</w:t>
            </w:r>
            <w:r w:rsidRPr="00141B52"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 w:rsidRPr="00141B52">
              <w:t xml:space="preserve">Cortile della scuola </w:t>
            </w:r>
            <w:r w:rsidRPr="00141B52">
              <w:rPr>
                <w:rFonts w:ascii="Arial" w:eastAsia="Arial" w:hAnsi="Arial" w:cs="Arial"/>
                <w:sz w:val="40"/>
                <w:szCs w:val="40"/>
              </w:rPr>
              <w:t>□</w:t>
            </w:r>
            <w:r w:rsidRPr="00141B52"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 w:rsidRPr="00141B52">
              <w:t>Altro ___________</w:t>
            </w:r>
          </w:p>
        </w:tc>
        <w:tc>
          <w:tcPr>
            <w:tcW w:w="1402" w:type="dxa"/>
            <w:vAlign w:val="center"/>
          </w:tcPr>
          <w:p w14:paraId="1BE408BD" w14:textId="77777777" w:rsidR="00607367" w:rsidRPr="0031587F" w:rsidRDefault="00607367" w:rsidP="00607367">
            <w:pPr>
              <w:spacing w:line="276" w:lineRule="auto"/>
              <w:rPr>
                <w:highlight w:val="yellow"/>
              </w:rPr>
            </w:pPr>
          </w:p>
        </w:tc>
      </w:tr>
      <w:tr w:rsidR="00607367" w14:paraId="5B84E625" w14:textId="77777777" w:rsidTr="00607367">
        <w:trPr>
          <w:jc w:val="center"/>
        </w:trPr>
        <w:tc>
          <w:tcPr>
            <w:tcW w:w="5970" w:type="dxa"/>
            <w:vAlign w:val="center"/>
          </w:tcPr>
          <w:p w14:paraId="4B0B6124" w14:textId="77777777" w:rsidR="00607367" w:rsidRDefault="00607367" w:rsidP="00607367">
            <w:pPr>
              <w:spacing w:before="120" w:after="120" w:line="276" w:lineRule="auto"/>
            </w:pPr>
            <w:r w:rsidRPr="00141B52">
              <w:t>Caratteristiche salienti dell’ambiente</w:t>
            </w:r>
          </w:p>
          <w:p w14:paraId="0E9A7DDE" w14:textId="77777777" w:rsidR="00607367" w:rsidRPr="002E01AE" w:rsidRDefault="00607367" w:rsidP="00607367">
            <w:pPr>
              <w:spacing w:line="276" w:lineRule="auto"/>
              <w:rPr>
                <w:b/>
                <w:sz w:val="24"/>
              </w:rPr>
            </w:pPr>
            <w:r w:rsidRPr="002E01AE">
              <w:rPr>
                <w:sz w:val="20"/>
              </w:rPr>
              <w:t>(Disposizione alunni/strumenti didattici in aula)</w:t>
            </w:r>
          </w:p>
        </w:tc>
        <w:tc>
          <w:tcPr>
            <w:tcW w:w="4394" w:type="dxa"/>
            <w:vAlign w:val="center"/>
          </w:tcPr>
          <w:p w14:paraId="1918188C" w14:textId="77FC3213" w:rsidR="00607367" w:rsidRDefault="00607367" w:rsidP="00607367">
            <w:pPr>
              <w:spacing w:before="120" w:after="120" w:line="276" w:lineRule="auto"/>
              <w:jc w:val="both"/>
            </w:pPr>
          </w:p>
        </w:tc>
        <w:tc>
          <w:tcPr>
            <w:tcW w:w="1402" w:type="dxa"/>
            <w:vAlign w:val="center"/>
          </w:tcPr>
          <w:p w14:paraId="4C726476" w14:textId="12029E59" w:rsidR="00607367" w:rsidRDefault="00607367" w:rsidP="00607367">
            <w:pPr>
              <w:spacing w:line="276" w:lineRule="auto"/>
              <w:jc w:val="center"/>
            </w:pPr>
          </w:p>
        </w:tc>
      </w:tr>
      <w:tr w:rsidR="00607367" w14:paraId="13728954" w14:textId="77777777" w:rsidTr="00607367">
        <w:trPr>
          <w:jc w:val="center"/>
        </w:trPr>
        <w:tc>
          <w:tcPr>
            <w:tcW w:w="5970" w:type="dxa"/>
            <w:tcBorders>
              <w:bottom w:val="single" w:sz="4" w:space="0" w:color="auto"/>
            </w:tcBorders>
            <w:vAlign w:val="center"/>
          </w:tcPr>
          <w:p w14:paraId="147E0D22" w14:textId="77777777" w:rsidR="00607367" w:rsidRPr="002E01AE" w:rsidRDefault="00607367" w:rsidP="00607367">
            <w:pPr>
              <w:spacing w:line="276" w:lineRule="auto"/>
              <w:rPr>
                <w:b/>
                <w:sz w:val="24"/>
              </w:rPr>
            </w:pPr>
            <w:r>
              <w:t>Attività osservate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2CA9636" w14:textId="77777777" w:rsidR="00607367" w:rsidRDefault="00607367" w:rsidP="00607367">
            <w:pPr>
              <w:spacing w:before="120" w:after="120" w:line="276" w:lineRule="auto"/>
            </w:pPr>
            <w:r>
              <w:t>Lezione di ____________________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70F16CAE" w14:textId="77777777" w:rsidR="00607367" w:rsidRDefault="00607367" w:rsidP="00607367">
            <w:pPr>
              <w:spacing w:line="276" w:lineRule="auto"/>
            </w:pPr>
          </w:p>
          <w:p w14:paraId="78E351F5" w14:textId="77777777" w:rsidR="00607367" w:rsidRDefault="00607367" w:rsidP="00607367">
            <w:pPr>
              <w:spacing w:line="276" w:lineRule="auto"/>
            </w:pPr>
          </w:p>
          <w:p w14:paraId="43CC22DC" w14:textId="77777777" w:rsidR="00607367" w:rsidRDefault="00607367" w:rsidP="00607367">
            <w:pPr>
              <w:spacing w:line="276" w:lineRule="auto"/>
            </w:pPr>
          </w:p>
          <w:p w14:paraId="09621955" w14:textId="77777777" w:rsidR="00607367" w:rsidRDefault="00607367" w:rsidP="00607367">
            <w:pPr>
              <w:spacing w:line="276" w:lineRule="auto"/>
            </w:pPr>
          </w:p>
        </w:tc>
      </w:tr>
    </w:tbl>
    <w:p w14:paraId="310D15E5" w14:textId="77777777" w:rsidR="00607367" w:rsidRDefault="00607367" w:rsidP="00294F94">
      <w:pPr>
        <w:spacing w:after="0" w:line="240" w:lineRule="auto"/>
        <w:jc w:val="center"/>
        <w:rPr>
          <w:b/>
          <w:sz w:val="24"/>
        </w:rPr>
      </w:pPr>
    </w:p>
    <w:p w14:paraId="529B3D9A" w14:textId="77777777" w:rsidR="00607367" w:rsidRDefault="00607367" w:rsidP="00294F94">
      <w:pPr>
        <w:spacing w:after="0" w:line="240" w:lineRule="auto"/>
        <w:jc w:val="center"/>
        <w:rPr>
          <w:b/>
          <w:sz w:val="24"/>
        </w:rPr>
      </w:pPr>
    </w:p>
    <w:p w14:paraId="4A4BAC6B" w14:textId="77777777" w:rsidR="00607367" w:rsidRDefault="00607367" w:rsidP="00294F94">
      <w:pPr>
        <w:spacing w:after="0" w:line="240" w:lineRule="auto"/>
        <w:jc w:val="center"/>
        <w:rPr>
          <w:b/>
          <w:sz w:val="24"/>
        </w:rPr>
      </w:pPr>
    </w:p>
    <w:p w14:paraId="2119F41F" w14:textId="77777777" w:rsidR="00AF0D41" w:rsidRDefault="00AF0D41" w:rsidP="00294F94">
      <w:pPr>
        <w:spacing w:after="0" w:line="240" w:lineRule="auto"/>
        <w:jc w:val="center"/>
        <w:rPr>
          <w:b/>
          <w:sz w:val="24"/>
        </w:rPr>
      </w:pPr>
      <w:bookmarkStart w:id="0" w:name="_GoBack"/>
      <w:bookmarkEnd w:id="0"/>
    </w:p>
    <w:p w14:paraId="4897BB42" w14:textId="77777777" w:rsidR="00607367" w:rsidRDefault="00607367" w:rsidP="00294F94">
      <w:pPr>
        <w:spacing w:after="0" w:line="240" w:lineRule="auto"/>
        <w:jc w:val="center"/>
        <w:rPr>
          <w:b/>
          <w:sz w:val="24"/>
        </w:rPr>
      </w:pPr>
    </w:p>
    <w:p w14:paraId="3DB306F1" w14:textId="40506D93" w:rsidR="00F736B0" w:rsidRPr="00F736B0" w:rsidRDefault="00C67900" w:rsidP="00F736B0">
      <w:pPr>
        <w:spacing w:after="0"/>
        <w:jc w:val="center"/>
        <w:rPr>
          <w:b/>
          <w:sz w:val="24"/>
        </w:rPr>
      </w:pPr>
      <w:r w:rsidRPr="00B0778D">
        <w:rPr>
          <w:b/>
          <w:sz w:val="24"/>
        </w:rPr>
        <w:t>OSSERVAZIONE</w:t>
      </w:r>
    </w:p>
    <w:p w14:paraId="4E7F66AE" w14:textId="34C65A53" w:rsidR="00F736B0" w:rsidRDefault="00D53E31" w:rsidP="00C67900">
      <w:pPr>
        <w:spacing w:after="0" w:line="240" w:lineRule="auto"/>
        <w:jc w:val="both"/>
      </w:pPr>
      <w:r>
        <w:t>Indicatori ai fini dell’osservazione nonché della valutazione prevista dall’art. 13, comma 3, del decreto</w:t>
      </w:r>
      <w:r w:rsidR="005E3FE3">
        <w:t xml:space="preserve"> </w:t>
      </w:r>
    </w:p>
    <w:p w14:paraId="676DAFC0" w14:textId="77777777" w:rsidR="00C67900" w:rsidRPr="00C67900" w:rsidRDefault="00C67900" w:rsidP="00C67900">
      <w:pPr>
        <w:spacing w:after="0" w:line="240" w:lineRule="auto"/>
        <w:jc w:val="both"/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74"/>
        <w:gridCol w:w="40"/>
        <w:gridCol w:w="2977"/>
        <w:gridCol w:w="57"/>
        <w:gridCol w:w="3061"/>
        <w:gridCol w:w="13"/>
        <w:gridCol w:w="3074"/>
      </w:tblGrid>
      <w:tr w:rsidR="004B541D" w14:paraId="6ABFB366" w14:textId="77777777" w:rsidTr="003839FC">
        <w:trPr>
          <w:jc w:val="center"/>
        </w:trPr>
        <w:tc>
          <w:tcPr>
            <w:tcW w:w="12296" w:type="dxa"/>
            <w:gridSpan w:val="7"/>
            <w:shd w:val="clear" w:color="auto" w:fill="D9D9D9" w:themeFill="background1" w:themeFillShade="D9"/>
          </w:tcPr>
          <w:p w14:paraId="75FC4A6A" w14:textId="05FB5EEE" w:rsidR="004B541D" w:rsidRPr="007015D9" w:rsidRDefault="009357CB" w:rsidP="00B077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Costruzione di ambienti di apprendimento positivi ed inclusivi</w:t>
            </w:r>
          </w:p>
        </w:tc>
      </w:tr>
      <w:tr w:rsidR="003B5546" w14:paraId="75A6CB0B" w14:textId="77777777" w:rsidTr="007223C3">
        <w:trPr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575249AA" w14:textId="77777777" w:rsidR="003B5546" w:rsidRPr="007015D9" w:rsidRDefault="003B5546" w:rsidP="00B0778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015D9">
              <w:rPr>
                <w:rFonts w:ascii="Times New Roman" w:eastAsia="Arial" w:hAnsi="Times New Roman" w:cs="Times New Roman"/>
                <w:b/>
              </w:rPr>
              <w:t>Indicatore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A780AB7" w14:textId="7311C39A" w:rsidR="003B5546" w:rsidRPr="007015D9" w:rsidRDefault="004B541D" w:rsidP="00B0778D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015D9">
              <w:rPr>
                <w:rFonts w:ascii="Times New Roman" w:eastAsia="Arial" w:hAnsi="Times New Roman" w:cs="Times New Roman"/>
                <w:b/>
              </w:rPr>
              <w:t>Descrittore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0AE0D108" w14:textId="36F89BA6" w:rsidR="003B5546" w:rsidRPr="007015D9" w:rsidRDefault="003B5546" w:rsidP="00B0778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015D9">
              <w:rPr>
                <w:rFonts w:ascii="Times New Roman" w:eastAsia="Arial" w:hAnsi="Times New Roman" w:cs="Times New Roman"/>
                <w:b/>
              </w:rPr>
              <w:t>Frequenza</w:t>
            </w:r>
          </w:p>
        </w:tc>
        <w:tc>
          <w:tcPr>
            <w:tcW w:w="3087" w:type="dxa"/>
            <w:gridSpan w:val="2"/>
            <w:shd w:val="clear" w:color="auto" w:fill="D9D9D9" w:themeFill="background1" w:themeFillShade="D9"/>
          </w:tcPr>
          <w:p w14:paraId="6DBFE450" w14:textId="77777777" w:rsidR="003B5546" w:rsidRPr="007015D9" w:rsidRDefault="003B5546" w:rsidP="00B0778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7015D9">
              <w:rPr>
                <w:rFonts w:ascii="Times New Roman" w:eastAsia="Arial" w:hAnsi="Times New Roman" w:cs="Times New Roman"/>
                <w:b/>
              </w:rPr>
              <w:t>Note</w:t>
            </w:r>
          </w:p>
        </w:tc>
      </w:tr>
      <w:tr w:rsidR="00A554DF" w14:paraId="35CC95E3" w14:textId="77777777" w:rsidTr="007223C3">
        <w:trPr>
          <w:trHeight w:val="1455"/>
          <w:jc w:val="center"/>
        </w:trPr>
        <w:tc>
          <w:tcPr>
            <w:tcW w:w="3074" w:type="dxa"/>
            <w:vMerge w:val="restart"/>
          </w:tcPr>
          <w:p w14:paraId="1AC85A1D" w14:textId="504E1563" w:rsidR="00A554DF" w:rsidRPr="007015D9" w:rsidRDefault="00A554DF" w:rsidP="00F736B0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15D9">
              <w:rPr>
                <w:rFonts w:ascii="Times New Roman" w:eastAsia="Arial" w:hAnsi="Times New Roman" w:cs="Times New Roman"/>
              </w:rPr>
              <w:t xml:space="preserve">L’attività si </w:t>
            </w:r>
            <w:r>
              <w:rPr>
                <w:rFonts w:ascii="Times New Roman" w:eastAsia="Arial" w:hAnsi="Times New Roman" w:cs="Times New Roman"/>
              </w:rPr>
              <w:t>s</w:t>
            </w:r>
            <w:r w:rsidRPr="007015D9">
              <w:rPr>
                <w:rFonts w:ascii="Times New Roman" w:eastAsia="Arial" w:hAnsi="Times New Roman" w:cs="Times New Roman"/>
              </w:rPr>
              <w:t xml:space="preserve">volge in un </w:t>
            </w:r>
            <w:r w:rsidRPr="007015D9">
              <w:rPr>
                <w:rFonts w:ascii="Times New Roman" w:eastAsia="Arial" w:hAnsi="Times New Roman" w:cs="Times New Roman"/>
                <w:b/>
                <w:bCs/>
              </w:rPr>
              <w:t>clima</w:t>
            </w:r>
            <w:r w:rsidRPr="007015D9">
              <w:rPr>
                <w:rFonts w:ascii="Times New Roman" w:eastAsia="Arial" w:hAnsi="Times New Roman" w:cs="Times New Roman"/>
              </w:rPr>
              <w:t xml:space="preserve"> disteso e collaborativo</w:t>
            </w:r>
            <w:r>
              <w:rPr>
                <w:rFonts w:ascii="Times New Roman" w:eastAsia="Arial" w:hAnsi="Times New Roman" w:cs="Times New Roman"/>
              </w:rPr>
              <w:t>. Gli alunni….</w:t>
            </w:r>
          </w:p>
        </w:tc>
        <w:tc>
          <w:tcPr>
            <w:tcW w:w="3074" w:type="dxa"/>
            <w:gridSpan w:val="3"/>
          </w:tcPr>
          <w:p w14:paraId="3435BBB4" w14:textId="7084C3AA" w:rsidR="00A554DF" w:rsidRPr="007015D9" w:rsidRDefault="00A554DF" w:rsidP="00F736B0">
            <w:pPr>
              <w:jc w:val="both"/>
              <w:rPr>
                <w:rFonts w:ascii="Times New Roman" w:eastAsia="Arial" w:hAnsi="Times New Roman" w:cs="Times New Roman"/>
              </w:rPr>
            </w:pPr>
            <w:proofErr w:type="gramStart"/>
            <w:r>
              <w:rPr>
                <w:rFonts w:ascii="Times New Roman" w:eastAsia="Arial" w:hAnsi="Times New Roman" w:cs="Times New Roman"/>
              </w:rPr>
              <w:t>m</w:t>
            </w:r>
            <w:r w:rsidRPr="007015D9">
              <w:rPr>
                <w:rFonts w:ascii="Times New Roman" w:eastAsia="Arial" w:hAnsi="Times New Roman" w:cs="Times New Roman"/>
              </w:rPr>
              <w:t>ostrano</w:t>
            </w:r>
            <w:proofErr w:type="gramEnd"/>
            <w:r w:rsidRPr="007015D9">
              <w:rPr>
                <w:rFonts w:ascii="Times New Roman" w:eastAsia="Arial" w:hAnsi="Times New Roman" w:cs="Times New Roman"/>
              </w:rPr>
              <w:t xml:space="preserve"> attenzione</w:t>
            </w:r>
          </w:p>
        </w:tc>
        <w:tc>
          <w:tcPr>
            <w:tcW w:w="3074" w:type="dxa"/>
            <w:gridSpan w:val="2"/>
          </w:tcPr>
          <w:p w14:paraId="0F3D50F9" w14:textId="47E784AE" w:rsidR="00A554DF" w:rsidRPr="007015D9" w:rsidRDefault="00A554DF" w:rsidP="00A554DF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Presente</w:t>
            </w:r>
          </w:p>
          <w:p w14:paraId="3E58197A" w14:textId="3354D7A4" w:rsidR="00A554DF" w:rsidRPr="007015D9" w:rsidRDefault="00A554DF" w:rsidP="00A554DF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54D63FED" w14:textId="77777777" w:rsidR="00A554DF" w:rsidRPr="007015D9" w:rsidRDefault="00A554DF" w:rsidP="00A554DF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Assente</w:t>
            </w:r>
          </w:p>
          <w:p w14:paraId="3A5F4270" w14:textId="5DF1D066" w:rsidR="00A554DF" w:rsidRPr="007015D9" w:rsidRDefault="00A554DF" w:rsidP="00A554DF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074" w:type="dxa"/>
          </w:tcPr>
          <w:p w14:paraId="6C8B446A" w14:textId="77777777" w:rsidR="00A554DF" w:rsidRPr="007015D9" w:rsidRDefault="00A554DF" w:rsidP="00A554DF">
            <w:pPr>
              <w:rPr>
                <w:rFonts w:ascii="Times New Roman" w:hAnsi="Times New Roman" w:cs="Times New Roman"/>
              </w:rPr>
            </w:pPr>
          </w:p>
        </w:tc>
      </w:tr>
      <w:tr w:rsidR="00A554DF" w14:paraId="3D930F8C" w14:textId="77777777" w:rsidTr="00F736B0">
        <w:trPr>
          <w:trHeight w:val="1455"/>
          <w:jc w:val="center"/>
        </w:trPr>
        <w:tc>
          <w:tcPr>
            <w:tcW w:w="3074" w:type="dxa"/>
            <w:vMerge/>
            <w:vAlign w:val="center"/>
          </w:tcPr>
          <w:p w14:paraId="129AD0B2" w14:textId="77777777" w:rsidR="00A554DF" w:rsidRPr="007015D9" w:rsidRDefault="00A554DF" w:rsidP="00F736B0">
            <w:pPr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5844F156" w14:textId="07869CD8" w:rsidR="00A554DF" w:rsidRPr="007015D9" w:rsidRDefault="00A554DF" w:rsidP="00F736B0">
            <w:pPr>
              <w:jc w:val="both"/>
              <w:rPr>
                <w:rFonts w:ascii="Times New Roman" w:eastAsia="Arial" w:hAnsi="Times New Roman" w:cs="Times New Roman"/>
              </w:rPr>
            </w:pPr>
            <w:proofErr w:type="gramStart"/>
            <w:r>
              <w:rPr>
                <w:rFonts w:ascii="Times New Roman" w:eastAsia="Arial" w:hAnsi="Times New Roman" w:cs="Times New Roman"/>
              </w:rPr>
              <w:t>s</w:t>
            </w:r>
            <w:r w:rsidRPr="007015D9">
              <w:rPr>
                <w:rFonts w:ascii="Times New Roman" w:eastAsia="Arial" w:hAnsi="Times New Roman" w:cs="Times New Roman"/>
              </w:rPr>
              <w:t>ono</w:t>
            </w:r>
            <w:proofErr w:type="gramEnd"/>
            <w:r w:rsidRPr="007015D9">
              <w:rPr>
                <w:rFonts w:ascii="Times New Roman" w:eastAsia="Arial" w:hAnsi="Times New Roman" w:cs="Times New Roman"/>
              </w:rPr>
              <w:t xml:space="preserve"> coinvolti in modo attivo nelle attività proposte</w:t>
            </w:r>
          </w:p>
        </w:tc>
        <w:tc>
          <w:tcPr>
            <w:tcW w:w="3074" w:type="dxa"/>
            <w:gridSpan w:val="2"/>
          </w:tcPr>
          <w:p w14:paraId="093BAFB6" w14:textId="77777777" w:rsidR="00A554DF" w:rsidRPr="007015D9" w:rsidRDefault="00A554DF" w:rsidP="00A554DF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Presente</w:t>
            </w:r>
          </w:p>
          <w:p w14:paraId="51D0870C" w14:textId="77777777" w:rsidR="00A554DF" w:rsidRPr="007015D9" w:rsidRDefault="00A554DF" w:rsidP="00A554DF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47D9BE76" w14:textId="77777777" w:rsidR="00A554DF" w:rsidRPr="007015D9" w:rsidRDefault="00A554DF" w:rsidP="00A554DF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Assente</w:t>
            </w:r>
          </w:p>
          <w:p w14:paraId="67EB64AE" w14:textId="076C8C50" w:rsidR="00A554DF" w:rsidRPr="007015D9" w:rsidRDefault="00A554DF" w:rsidP="00A554DF">
            <w:pPr>
              <w:rPr>
                <w:rFonts w:ascii="Times New Roman" w:eastAsia="Arial" w:hAnsi="Times New Roman" w:cs="Times New Roman"/>
                <w:b/>
                <w:bCs/>
              </w:rPr>
            </w:pPr>
            <w:r w:rsidRPr="007015D9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074" w:type="dxa"/>
          </w:tcPr>
          <w:p w14:paraId="4C824B64" w14:textId="77777777" w:rsidR="00A554DF" w:rsidRPr="007015D9" w:rsidRDefault="00A554DF" w:rsidP="00A554DF">
            <w:pPr>
              <w:rPr>
                <w:rFonts w:ascii="Times New Roman" w:hAnsi="Times New Roman" w:cs="Times New Roman"/>
              </w:rPr>
            </w:pPr>
          </w:p>
        </w:tc>
      </w:tr>
      <w:tr w:rsidR="00A554DF" w14:paraId="4AC21ECC" w14:textId="77777777" w:rsidTr="00F736B0">
        <w:trPr>
          <w:trHeight w:val="1455"/>
          <w:jc w:val="center"/>
        </w:trPr>
        <w:tc>
          <w:tcPr>
            <w:tcW w:w="3074" w:type="dxa"/>
            <w:vMerge/>
            <w:vAlign w:val="center"/>
          </w:tcPr>
          <w:p w14:paraId="7A5687D4" w14:textId="77777777" w:rsidR="00A554DF" w:rsidRPr="007015D9" w:rsidRDefault="00A554DF" w:rsidP="00F736B0">
            <w:pPr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64A5BDDC" w14:textId="59E153DA" w:rsidR="00A554DF" w:rsidRPr="007015D9" w:rsidRDefault="00A554DF" w:rsidP="00F736B0">
            <w:pPr>
              <w:jc w:val="both"/>
              <w:rPr>
                <w:rFonts w:ascii="Times New Roman" w:eastAsia="Arial" w:hAnsi="Times New Roman" w:cs="Times New Roman"/>
              </w:rPr>
            </w:pPr>
            <w:proofErr w:type="gramStart"/>
            <w:r>
              <w:rPr>
                <w:rFonts w:ascii="Times New Roman" w:eastAsia="Arial" w:hAnsi="Times New Roman" w:cs="Times New Roman"/>
              </w:rPr>
              <w:t>s</w:t>
            </w:r>
            <w:r w:rsidRPr="007015D9">
              <w:rPr>
                <w:rFonts w:ascii="Times New Roman" w:eastAsia="Arial" w:hAnsi="Times New Roman" w:cs="Times New Roman"/>
              </w:rPr>
              <w:t>ono</w:t>
            </w:r>
            <w:proofErr w:type="gramEnd"/>
            <w:r w:rsidRPr="007015D9">
              <w:rPr>
                <w:rFonts w:ascii="Times New Roman" w:eastAsia="Arial" w:hAnsi="Times New Roman" w:cs="Times New Roman"/>
              </w:rPr>
              <w:t xml:space="preserve"> a proprio agio nel chiedere spiegazioni, nell’effettuare interventi e nel rispondere alle domande dell’insegnante</w:t>
            </w:r>
          </w:p>
        </w:tc>
        <w:tc>
          <w:tcPr>
            <w:tcW w:w="3074" w:type="dxa"/>
            <w:gridSpan w:val="2"/>
          </w:tcPr>
          <w:p w14:paraId="791A6C25" w14:textId="77777777" w:rsidR="00A554DF" w:rsidRPr="007015D9" w:rsidRDefault="00A554DF" w:rsidP="00A554DF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Presente</w:t>
            </w:r>
          </w:p>
          <w:p w14:paraId="05B3C759" w14:textId="77777777" w:rsidR="00A554DF" w:rsidRPr="007015D9" w:rsidRDefault="00A554DF" w:rsidP="00A554DF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5CF35734" w14:textId="77777777" w:rsidR="00A554DF" w:rsidRPr="007015D9" w:rsidRDefault="00A554DF" w:rsidP="00A554DF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Assente</w:t>
            </w:r>
          </w:p>
          <w:p w14:paraId="457185DA" w14:textId="7E6556BB" w:rsidR="00A554DF" w:rsidRPr="007015D9" w:rsidRDefault="00A554DF" w:rsidP="00A554DF">
            <w:pPr>
              <w:rPr>
                <w:rFonts w:ascii="Times New Roman" w:eastAsia="Arial" w:hAnsi="Times New Roman" w:cs="Times New Roman"/>
                <w:b/>
                <w:bCs/>
              </w:rPr>
            </w:pPr>
            <w:r w:rsidRPr="007015D9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074" w:type="dxa"/>
          </w:tcPr>
          <w:p w14:paraId="2F28C95F" w14:textId="77777777" w:rsidR="00A554DF" w:rsidRPr="007015D9" w:rsidRDefault="00A554DF" w:rsidP="00A554DF">
            <w:pPr>
              <w:rPr>
                <w:rFonts w:ascii="Times New Roman" w:hAnsi="Times New Roman" w:cs="Times New Roman"/>
              </w:rPr>
            </w:pPr>
          </w:p>
        </w:tc>
      </w:tr>
      <w:tr w:rsidR="00A554DF" w14:paraId="1AFFDD91" w14:textId="77777777" w:rsidTr="00F736B0">
        <w:trPr>
          <w:trHeight w:val="1455"/>
          <w:jc w:val="center"/>
        </w:trPr>
        <w:tc>
          <w:tcPr>
            <w:tcW w:w="3074" w:type="dxa"/>
            <w:vMerge/>
            <w:vAlign w:val="center"/>
          </w:tcPr>
          <w:p w14:paraId="12B16506" w14:textId="77777777" w:rsidR="00A554DF" w:rsidRPr="007015D9" w:rsidRDefault="00A554DF" w:rsidP="00F736B0">
            <w:pPr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3A7D5B24" w14:textId="15F10229" w:rsidR="00A554DF" w:rsidRPr="007015D9" w:rsidRDefault="00A554DF" w:rsidP="00F736B0">
            <w:pPr>
              <w:jc w:val="both"/>
              <w:rPr>
                <w:rFonts w:ascii="Times New Roman" w:eastAsia="Arial" w:hAnsi="Times New Roman" w:cs="Times New Roman"/>
              </w:rPr>
            </w:pPr>
            <w:proofErr w:type="gramStart"/>
            <w:r>
              <w:rPr>
                <w:rFonts w:ascii="Times New Roman" w:eastAsia="Arial" w:hAnsi="Times New Roman" w:cs="Times New Roman"/>
              </w:rPr>
              <w:t>l</w:t>
            </w:r>
            <w:r w:rsidRPr="007015D9">
              <w:rPr>
                <w:rFonts w:ascii="Times New Roman" w:eastAsia="Arial" w:hAnsi="Times New Roman" w:cs="Times New Roman"/>
              </w:rPr>
              <w:t>avorano</w:t>
            </w:r>
            <w:proofErr w:type="gramEnd"/>
            <w:r w:rsidRPr="007015D9">
              <w:rPr>
                <w:rFonts w:ascii="Times New Roman" w:eastAsia="Arial" w:hAnsi="Times New Roman" w:cs="Times New Roman"/>
              </w:rPr>
              <w:t xml:space="preserve"> singolarmente o in gruppi, in autonomia, alla risoluzione di problemi o per portare a termine le attività assegnate dal docente</w:t>
            </w:r>
          </w:p>
        </w:tc>
        <w:tc>
          <w:tcPr>
            <w:tcW w:w="3074" w:type="dxa"/>
            <w:gridSpan w:val="2"/>
          </w:tcPr>
          <w:p w14:paraId="3F9ABDC6" w14:textId="77777777" w:rsidR="00A554DF" w:rsidRPr="007015D9" w:rsidRDefault="00A554DF" w:rsidP="00A554DF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Presente</w:t>
            </w:r>
          </w:p>
          <w:p w14:paraId="2E6F2D92" w14:textId="77777777" w:rsidR="00A554DF" w:rsidRPr="007015D9" w:rsidRDefault="00A554DF" w:rsidP="00A554DF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7A340F4E" w14:textId="77777777" w:rsidR="00A554DF" w:rsidRPr="007015D9" w:rsidRDefault="00A554DF" w:rsidP="00A554DF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Assente</w:t>
            </w:r>
          </w:p>
          <w:p w14:paraId="761E4440" w14:textId="3A3C184D" w:rsidR="00A554DF" w:rsidRPr="007015D9" w:rsidRDefault="00A554DF" w:rsidP="00A554DF">
            <w:pPr>
              <w:rPr>
                <w:rFonts w:ascii="Times New Roman" w:eastAsia="Arial" w:hAnsi="Times New Roman" w:cs="Times New Roman"/>
                <w:b/>
                <w:bCs/>
              </w:rPr>
            </w:pPr>
            <w:r w:rsidRPr="007015D9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074" w:type="dxa"/>
          </w:tcPr>
          <w:p w14:paraId="022D32BB" w14:textId="77777777" w:rsidR="00A554DF" w:rsidRPr="007015D9" w:rsidRDefault="00A554DF" w:rsidP="00A554DF">
            <w:pPr>
              <w:rPr>
                <w:rFonts w:ascii="Times New Roman" w:hAnsi="Times New Roman" w:cs="Times New Roman"/>
              </w:rPr>
            </w:pPr>
          </w:p>
        </w:tc>
      </w:tr>
      <w:tr w:rsidR="00A554DF" w14:paraId="5F3A6A2D" w14:textId="77777777" w:rsidTr="00F736B0">
        <w:trPr>
          <w:trHeight w:val="1455"/>
          <w:jc w:val="center"/>
        </w:trPr>
        <w:tc>
          <w:tcPr>
            <w:tcW w:w="3074" w:type="dxa"/>
            <w:vMerge/>
            <w:vAlign w:val="center"/>
          </w:tcPr>
          <w:p w14:paraId="6AFA845D" w14:textId="77777777" w:rsidR="00A554DF" w:rsidRPr="007015D9" w:rsidRDefault="00A554DF" w:rsidP="00F736B0">
            <w:pPr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27B4E4F7" w14:textId="6C070333" w:rsidR="00A554DF" w:rsidRPr="007015D9" w:rsidRDefault="00F736B0" w:rsidP="00F736B0">
            <w:pPr>
              <w:jc w:val="both"/>
              <w:rPr>
                <w:rFonts w:ascii="Times New Roman" w:eastAsia="Arial" w:hAnsi="Times New Roman" w:cs="Times New Roman"/>
              </w:rPr>
            </w:pPr>
            <w:proofErr w:type="gramStart"/>
            <w:r>
              <w:rPr>
                <w:rFonts w:ascii="Times New Roman" w:eastAsia="Arial" w:hAnsi="Times New Roman" w:cs="Times New Roman"/>
              </w:rPr>
              <w:t>s</w:t>
            </w:r>
            <w:r w:rsidR="00A554DF" w:rsidRPr="007015D9">
              <w:rPr>
                <w:rFonts w:ascii="Times New Roman" w:eastAsia="Arial" w:hAnsi="Times New Roman" w:cs="Times New Roman"/>
              </w:rPr>
              <w:t>ono</w:t>
            </w:r>
            <w:proofErr w:type="gramEnd"/>
            <w:r w:rsidR="00A554DF" w:rsidRPr="007015D9">
              <w:rPr>
                <w:rFonts w:ascii="Times New Roman" w:eastAsia="Arial" w:hAnsi="Times New Roman" w:cs="Times New Roman"/>
              </w:rPr>
              <w:t xml:space="preserve"> incoraggiati a manifestare le proprie conoscenze e abilità</w:t>
            </w:r>
          </w:p>
        </w:tc>
        <w:tc>
          <w:tcPr>
            <w:tcW w:w="3074" w:type="dxa"/>
            <w:gridSpan w:val="2"/>
          </w:tcPr>
          <w:p w14:paraId="446C2785" w14:textId="77777777" w:rsidR="00A554DF" w:rsidRPr="007015D9" w:rsidRDefault="00A554DF" w:rsidP="00A554DF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Presente</w:t>
            </w:r>
          </w:p>
          <w:p w14:paraId="04350165" w14:textId="77777777" w:rsidR="00A554DF" w:rsidRPr="007015D9" w:rsidRDefault="00A554DF" w:rsidP="00A554DF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00833EA3" w14:textId="77777777" w:rsidR="00A554DF" w:rsidRPr="007015D9" w:rsidRDefault="00A554DF" w:rsidP="00A554DF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Assente</w:t>
            </w:r>
          </w:p>
          <w:p w14:paraId="61C090E6" w14:textId="46069682" w:rsidR="00A554DF" w:rsidRPr="007015D9" w:rsidRDefault="00A554DF" w:rsidP="00A554DF">
            <w:pPr>
              <w:rPr>
                <w:rFonts w:ascii="Times New Roman" w:eastAsia="Arial" w:hAnsi="Times New Roman" w:cs="Times New Roman"/>
                <w:b/>
                <w:bCs/>
              </w:rPr>
            </w:pPr>
            <w:r w:rsidRPr="007015D9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074" w:type="dxa"/>
          </w:tcPr>
          <w:p w14:paraId="3383B819" w14:textId="77777777" w:rsidR="00A554DF" w:rsidRPr="007015D9" w:rsidRDefault="00A554DF" w:rsidP="00A554DF">
            <w:pPr>
              <w:rPr>
                <w:rFonts w:ascii="Times New Roman" w:hAnsi="Times New Roman" w:cs="Times New Roman"/>
              </w:rPr>
            </w:pPr>
          </w:p>
        </w:tc>
      </w:tr>
      <w:tr w:rsidR="00A554DF" w14:paraId="49A6088E" w14:textId="77777777" w:rsidTr="00CD15F8">
        <w:trPr>
          <w:trHeight w:val="1134"/>
          <w:jc w:val="center"/>
        </w:trPr>
        <w:tc>
          <w:tcPr>
            <w:tcW w:w="3074" w:type="dxa"/>
            <w:vMerge w:val="restart"/>
            <w:vAlign w:val="center"/>
          </w:tcPr>
          <w:p w14:paraId="3484269B" w14:textId="2F917E5C" w:rsidR="00A554DF" w:rsidRPr="007015D9" w:rsidRDefault="00A554DF" w:rsidP="00CD15F8">
            <w:pPr>
              <w:jc w:val="both"/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 xml:space="preserve">L’attività si svolge in un </w:t>
            </w:r>
            <w:r w:rsidRPr="007015D9">
              <w:rPr>
                <w:rFonts w:ascii="Times New Roman" w:eastAsia="Arial" w:hAnsi="Times New Roman" w:cs="Times New Roman"/>
                <w:b/>
                <w:bCs/>
              </w:rPr>
              <w:t>clima</w:t>
            </w:r>
            <w:r w:rsidRPr="007015D9">
              <w:rPr>
                <w:rFonts w:ascii="Times New Roman" w:eastAsia="Arial" w:hAnsi="Times New Roman" w:cs="Times New Roman"/>
              </w:rPr>
              <w:t xml:space="preserve"> disteso e collaborativo</w:t>
            </w:r>
            <w:r w:rsidR="00F736B0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3074" w:type="dxa"/>
            <w:gridSpan w:val="3"/>
            <w:vAlign w:val="center"/>
          </w:tcPr>
          <w:p w14:paraId="4CC9C560" w14:textId="42207D01" w:rsidR="00A554DF" w:rsidRPr="007015D9" w:rsidRDefault="00A554DF" w:rsidP="00CD15F8">
            <w:pPr>
              <w:pStyle w:val="Default"/>
              <w:jc w:val="both"/>
              <w:rPr>
                <w:sz w:val="22"/>
                <w:szCs w:val="22"/>
              </w:rPr>
            </w:pPr>
            <w:r w:rsidRPr="007015D9">
              <w:rPr>
                <w:sz w:val="22"/>
                <w:szCs w:val="22"/>
              </w:rPr>
              <w:t xml:space="preserve">Il docente conosce i profili di ogni alunno, anche con riferimento alle dinamiche interculturali </w:t>
            </w:r>
          </w:p>
        </w:tc>
        <w:tc>
          <w:tcPr>
            <w:tcW w:w="3074" w:type="dxa"/>
            <w:gridSpan w:val="2"/>
          </w:tcPr>
          <w:p w14:paraId="61E5056A" w14:textId="77777777" w:rsidR="00F736B0" w:rsidRPr="007015D9" w:rsidRDefault="00F736B0" w:rsidP="00F736B0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Presente</w:t>
            </w:r>
          </w:p>
          <w:p w14:paraId="2A0DA7CC" w14:textId="77777777" w:rsidR="00F736B0" w:rsidRPr="007015D9" w:rsidRDefault="00F736B0" w:rsidP="00F736B0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68EB135A" w14:textId="77777777" w:rsidR="00F736B0" w:rsidRPr="007015D9" w:rsidRDefault="00F736B0" w:rsidP="00F736B0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Assente</w:t>
            </w:r>
          </w:p>
          <w:p w14:paraId="73A5CF23" w14:textId="1D524029" w:rsidR="00A554DF" w:rsidRPr="007015D9" w:rsidRDefault="00F736B0" w:rsidP="00F736B0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074" w:type="dxa"/>
          </w:tcPr>
          <w:p w14:paraId="3B0854B2" w14:textId="77777777" w:rsidR="00A554DF" w:rsidRPr="007015D9" w:rsidRDefault="00A554DF" w:rsidP="00A554DF">
            <w:pPr>
              <w:rPr>
                <w:rFonts w:ascii="Times New Roman" w:hAnsi="Times New Roman" w:cs="Times New Roman"/>
              </w:rPr>
            </w:pPr>
          </w:p>
        </w:tc>
      </w:tr>
      <w:tr w:rsidR="00A554DF" w14:paraId="688725DB" w14:textId="77777777" w:rsidTr="00CD15F8">
        <w:trPr>
          <w:trHeight w:val="1134"/>
          <w:jc w:val="center"/>
        </w:trPr>
        <w:tc>
          <w:tcPr>
            <w:tcW w:w="3074" w:type="dxa"/>
            <w:vMerge/>
            <w:vAlign w:val="center"/>
          </w:tcPr>
          <w:p w14:paraId="07CD6B14" w14:textId="77777777" w:rsidR="00A554DF" w:rsidRPr="007015D9" w:rsidRDefault="00A554DF" w:rsidP="00CD15F8">
            <w:pPr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6E91A419" w14:textId="39254B89" w:rsidR="00A554DF" w:rsidRPr="007015D9" w:rsidRDefault="00A554DF" w:rsidP="00CD15F8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7015D9">
              <w:rPr>
                <w:sz w:val="22"/>
                <w:szCs w:val="22"/>
              </w:rPr>
              <w:t>sono</w:t>
            </w:r>
            <w:proofErr w:type="gramEnd"/>
            <w:r w:rsidRPr="007015D9">
              <w:rPr>
                <w:sz w:val="22"/>
                <w:szCs w:val="22"/>
              </w:rPr>
              <w:t xml:space="preserve"> state condivise regole di comportamento comuni </w:t>
            </w:r>
          </w:p>
        </w:tc>
        <w:tc>
          <w:tcPr>
            <w:tcW w:w="3074" w:type="dxa"/>
            <w:gridSpan w:val="2"/>
          </w:tcPr>
          <w:p w14:paraId="77741DE9" w14:textId="77777777" w:rsidR="00F736B0" w:rsidRPr="007015D9" w:rsidRDefault="00F736B0" w:rsidP="00F736B0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Presente</w:t>
            </w:r>
          </w:p>
          <w:p w14:paraId="3CAC7C9D" w14:textId="77777777" w:rsidR="00F736B0" w:rsidRPr="007015D9" w:rsidRDefault="00F736B0" w:rsidP="00F736B0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40356E60" w14:textId="77777777" w:rsidR="00F736B0" w:rsidRPr="007015D9" w:rsidRDefault="00F736B0" w:rsidP="00F736B0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Assente</w:t>
            </w:r>
          </w:p>
          <w:p w14:paraId="64513802" w14:textId="5CD81C75" w:rsidR="00A554DF" w:rsidRPr="007015D9" w:rsidRDefault="00F736B0" w:rsidP="00F736B0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074" w:type="dxa"/>
          </w:tcPr>
          <w:p w14:paraId="1ADE9858" w14:textId="77777777" w:rsidR="00A554DF" w:rsidRPr="007015D9" w:rsidRDefault="00A554DF" w:rsidP="00A554DF">
            <w:pPr>
              <w:rPr>
                <w:rFonts w:ascii="Times New Roman" w:hAnsi="Times New Roman" w:cs="Times New Roman"/>
              </w:rPr>
            </w:pPr>
          </w:p>
        </w:tc>
      </w:tr>
      <w:tr w:rsidR="00A554DF" w14:paraId="0E20716D" w14:textId="77777777" w:rsidTr="00CD15F8">
        <w:trPr>
          <w:trHeight w:val="1134"/>
          <w:jc w:val="center"/>
        </w:trPr>
        <w:tc>
          <w:tcPr>
            <w:tcW w:w="3074" w:type="dxa"/>
            <w:vMerge/>
            <w:vAlign w:val="center"/>
          </w:tcPr>
          <w:p w14:paraId="439A698A" w14:textId="77777777" w:rsidR="00A554DF" w:rsidRPr="007015D9" w:rsidRDefault="00A554DF" w:rsidP="00CD15F8">
            <w:pPr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15CFABDA" w14:textId="6D642469" w:rsidR="00A554DF" w:rsidRPr="007015D9" w:rsidRDefault="00A554DF" w:rsidP="00CD15F8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7015D9">
              <w:rPr>
                <w:sz w:val="22"/>
                <w:szCs w:val="22"/>
              </w:rPr>
              <w:t>le</w:t>
            </w:r>
            <w:proofErr w:type="gramEnd"/>
            <w:r w:rsidRPr="007015D9">
              <w:rPr>
                <w:sz w:val="22"/>
                <w:szCs w:val="22"/>
              </w:rPr>
              <w:t xml:space="preserve"> regole sono rispettate da tutti </w:t>
            </w:r>
          </w:p>
        </w:tc>
        <w:tc>
          <w:tcPr>
            <w:tcW w:w="3074" w:type="dxa"/>
            <w:gridSpan w:val="2"/>
          </w:tcPr>
          <w:p w14:paraId="69C8AE8F" w14:textId="77777777" w:rsidR="00F736B0" w:rsidRPr="007015D9" w:rsidRDefault="00F736B0" w:rsidP="00F736B0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Presente</w:t>
            </w:r>
          </w:p>
          <w:p w14:paraId="52DDA008" w14:textId="77777777" w:rsidR="00F736B0" w:rsidRPr="007015D9" w:rsidRDefault="00F736B0" w:rsidP="00F736B0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1B5124F5" w14:textId="77777777" w:rsidR="00F736B0" w:rsidRPr="007015D9" w:rsidRDefault="00F736B0" w:rsidP="00F736B0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Assente</w:t>
            </w:r>
          </w:p>
          <w:p w14:paraId="5B008011" w14:textId="13037A83" w:rsidR="00A554DF" w:rsidRPr="007015D9" w:rsidRDefault="00F736B0" w:rsidP="00F736B0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074" w:type="dxa"/>
          </w:tcPr>
          <w:p w14:paraId="3D3DFD05" w14:textId="77777777" w:rsidR="00A554DF" w:rsidRPr="007015D9" w:rsidRDefault="00A554DF" w:rsidP="00A554DF">
            <w:pPr>
              <w:rPr>
                <w:rFonts w:ascii="Times New Roman" w:hAnsi="Times New Roman" w:cs="Times New Roman"/>
              </w:rPr>
            </w:pPr>
          </w:p>
        </w:tc>
      </w:tr>
      <w:tr w:rsidR="00A554DF" w14:paraId="2D502B5D" w14:textId="77777777" w:rsidTr="00CD15F8">
        <w:trPr>
          <w:trHeight w:val="1134"/>
          <w:jc w:val="center"/>
        </w:trPr>
        <w:tc>
          <w:tcPr>
            <w:tcW w:w="3074" w:type="dxa"/>
            <w:vMerge/>
            <w:vAlign w:val="center"/>
          </w:tcPr>
          <w:p w14:paraId="3BB82E0E" w14:textId="77777777" w:rsidR="00A554DF" w:rsidRPr="007015D9" w:rsidRDefault="00A554DF" w:rsidP="00CD15F8">
            <w:pPr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23CBA721" w14:textId="3143BEFB" w:rsidR="00A554DF" w:rsidRPr="007015D9" w:rsidRDefault="00A554DF" w:rsidP="00CD15F8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7015D9">
              <w:rPr>
                <w:sz w:val="22"/>
                <w:szCs w:val="22"/>
              </w:rPr>
              <w:t>eventuali</w:t>
            </w:r>
            <w:proofErr w:type="gramEnd"/>
            <w:r w:rsidRPr="007015D9">
              <w:rPr>
                <w:sz w:val="22"/>
                <w:szCs w:val="22"/>
              </w:rPr>
              <w:t xml:space="preserve"> episodi problematici sono affrontati con efficacia </w:t>
            </w:r>
          </w:p>
        </w:tc>
        <w:tc>
          <w:tcPr>
            <w:tcW w:w="3074" w:type="dxa"/>
            <w:gridSpan w:val="2"/>
          </w:tcPr>
          <w:p w14:paraId="077FAD37" w14:textId="77777777" w:rsidR="00F736B0" w:rsidRPr="007015D9" w:rsidRDefault="00F736B0" w:rsidP="00F736B0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Presente</w:t>
            </w:r>
          </w:p>
          <w:p w14:paraId="4824BE3E" w14:textId="77777777" w:rsidR="00F736B0" w:rsidRPr="007015D9" w:rsidRDefault="00F736B0" w:rsidP="00F736B0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44A33142" w14:textId="77777777" w:rsidR="00F736B0" w:rsidRPr="007015D9" w:rsidRDefault="00F736B0" w:rsidP="00F736B0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Assente</w:t>
            </w:r>
          </w:p>
          <w:p w14:paraId="56D760DF" w14:textId="43A5778F" w:rsidR="00A554DF" w:rsidRPr="007015D9" w:rsidRDefault="00F736B0" w:rsidP="00F736B0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074" w:type="dxa"/>
          </w:tcPr>
          <w:p w14:paraId="1FAC3A95" w14:textId="77777777" w:rsidR="00A554DF" w:rsidRPr="007015D9" w:rsidRDefault="00A554DF" w:rsidP="00A554DF">
            <w:pPr>
              <w:rPr>
                <w:rFonts w:ascii="Times New Roman" w:hAnsi="Times New Roman" w:cs="Times New Roman"/>
              </w:rPr>
            </w:pPr>
          </w:p>
        </w:tc>
      </w:tr>
      <w:tr w:rsidR="00CD15F8" w14:paraId="1F6916D8" w14:textId="77777777" w:rsidTr="00CD15F8">
        <w:trPr>
          <w:trHeight w:val="1134"/>
          <w:jc w:val="center"/>
        </w:trPr>
        <w:tc>
          <w:tcPr>
            <w:tcW w:w="3074" w:type="dxa"/>
            <w:vAlign w:val="center"/>
          </w:tcPr>
          <w:p w14:paraId="7D9823BB" w14:textId="28E093B5" w:rsidR="00CD15F8" w:rsidRPr="007015D9" w:rsidRDefault="00CD15F8" w:rsidP="00CD15F8">
            <w:pPr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Le figure presenti (colleghi curricolari, insegnante di sostegno, educatore, assistenti)</w:t>
            </w:r>
          </w:p>
        </w:tc>
        <w:tc>
          <w:tcPr>
            <w:tcW w:w="3074" w:type="dxa"/>
            <w:gridSpan w:val="3"/>
            <w:vAlign w:val="center"/>
          </w:tcPr>
          <w:p w14:paraId="509FB425" w14:textId="61B02BC4" w:rsidR="00CD15F8" w:rsidRPr="007015D9" w:rsidRDefault="00CD15F8" w:rsidP="00CD15F8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sono</w:t>
            </w:r>
            <w:proofErr w:type="gramEnd"/>
            <w:r>
              <w:rPr>
                <w:sz w:val="22"/>
                <w:szCs w:val="22"/>
              </w:rPr>
              <w:t xml:space="preserve"> coinvolte in modo attivo nelle attività proposte</w:t>
            </w:r>
          </w:p>
        </w:tc>
        <w:tc>
          <w:tcPr>
            <w:tcW w:w="3074" w:type="dxa"/>
            <w:gridSpan w:val="2"/>
          </w:tcPr>
          <w:p w14:paraId="41E52F03" w14:textId="77777777" w:rsidR="00CD15F8" w:rsidRPr="007015D9" w:rsidRDefault="00CD15F8" w:rsidP="00CD15F8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Presente</w:t>
            </w:r>
          </w:p>
          <w:p w14:paraId="10496E3E" w14:textId="77777777" w:rsidR="00CD15F8" w:rsidRPr="007015D9" w:rsidRDefault="00CD15F8" w:rsidP="00CD15F8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6C17066E" w14:textId="77777777" w:rsidR="00CD15F8" w:rsidRPr="007015D9" w:rsidRDefault="00CD15F8" w:rsidP="00CD15F8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Assente</w:t>
            </w:r>
          </w:p>
          <w:p w14:paraId="19CEC8FC" w14:textId="4A5E95DB" w:rsidR="00CD15F8" w:rsidRPr="007015D9" w:rsidRDefault="00CD15F8" w:rsidP="00CD15F8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074" w:type="dxa"/>
          </w:tcPr>
          <w:p w14:paraId="2D012159" w14:textId="77777777" w:rsidR="00CD15F8" w:rsidRPr="007015D9" w:rsidRDefault="00CD15F8" w:rsidP="00CD15F8">
            <w:pPr>
              <w:rPr>
                <w:rFonts w:ascii="Times New Roman" w:hAnsi="Times New Roman" w:cs="Times New Roman"/>
              </w:rPr>
            </w:pPr>
          </w:p>
        </w:tc>
      </w:tr>
      <w:tr w:rsidR="00CD15F8" w14:paraId="3EF0E2D6" w14:textId="77777777" w:rsidTr="00CD15F8">
        <w:trPr>
          <w:trHeight w:val="1134"/>
          <w:jc w:val="center"/>
        </w:trPr>
        <w:tc>
          <w:tcPr>
            <w:tcW w:w="3074" w:type="dxa"/>
            <w:vMerge w:val="restart"/>
            <w:vAlign w:val="center"/>
          </w:tcPr>
          <w:p w14:paraId="0769F5B5" w14:textId="1FF1DDF6" w:rsidR="00CD15F8" w:rsidRDefault="00CD15F8" w:rsidP="00CD15F8">
            <w:pPr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Lo spazio è gestito in maniera funzionale alle attività proposte. Il </w:t>
            </w:r>
            <w:proofErr w:type="spellStart"/>
            <w:r>
              <w:rPr>
                <w:rFonts w:ascii="Times New Roman" w:eastAsia="Arial" w:hAnsi="Times New Roman" w:cs="Times New Roman"/>
              </w:rPr>
              <w:t>setting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d’aula….</w:t>
            </w:r>
          </w:p>
        </w:tc>
        <w:tc>
          <w:tcPr>
            <w:tcW w:w="3074" w:type="dxa"/>
            <w:gridSpan w:val="3"/>
            <w:vAlign w:val="center"/>
          </w:tcPr>
          <w:p w14:paraId="0703C639" w14:textId="7E1FEEFF" w:rsidR="00CD15F8" w:rsidRDefault="00CD15F8" w:rsidP="00CD15F8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è</w:t>
            </w:r>
            <w:proofErr w:type="gramEnd"/>
            <w:r>
              <w:rPr>
                <w:sz w:val="22"/>
                <w:szCs w:val="22"/>
              </w:rPr>
              <w:t xml:space="preserve"> correlato alle attività progettate ed è variato in funzione alle modalità didattiche</w:t>
            </w:r>
          </w:p>
        </w:tc>
        <w:tc>
          <w:tcPr>
            <w:tcW w:w="3074" w:type="dxa"/>
            <w:gridSpan w:val="2"/>
          </w:tcPr>
          <w:p w14:paraId="63F70E77" w14:textId="77777777" w:rsidR="00CD15F8" w:rsidRPr="007015D9" w:rsidRDefault="00CD15F8" w:rsidP="00CD15F8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Presente</w:t>
            </w:r>
          </w:p>
          <w:p w14:paraId="17F2CDEA" w14:textId="77777777" w:rsidR="00CD15F8" w:rsidRPr="007015D9" w:rsidRDefault="00CD15F8" w:rsidP="00CD15F8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58D245F3" w14:textId="77777777" w:rsidR="00CD15F8" w:rsidRPr="007015D9" w:rsidRDefault="00CD15F8" w:rsidP="00CD15F8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Assente</w:t>
            </w:r>
          </w:p>
          <w:p w14:paraId="36D8254A" w14:textId="15D2611C" w:rsidR="00CD15F8" w:rsidRPr="007015D9" w:rsidRDefault="00CD15F8" w:rsidP="00CD15F8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074" w:type="dxa"/>
          </w:tcPr>
          <w:p w14:paraId="1D1B64A6" w14:textId="77777777" w:rsidR="00CD15F8" w:rsidRPr="007015D9" w:rsidRDefault="00CD15F8" w:rsidP="00CD15F8">
            <w:pPr>
              <w:rPr>
                <w:rFonts w:ascii="Times New Roman" w:hAnsi="Times New Roman" w:cs="Times New Roman"/>
              </w:rPr>
            </w:pPr>
          </w:p>
        </w:tc>
      </w:tr>
      <w:tr w:rsidR="00CD15F8" w14:paraId="45B03FD2" w14:textId="77777777" w:rsidTr="00CD15F8">
        <w:trPr>
          <w:trHeight w:val="1134"/>
          <w:jc w:val="center"/>
        </w:trPr>
        <w:tc>
          <w:tcPr>
            <w:tcW w:w="3074" w:type="dxa"/>
            <w:vMerge/>
          </w:tcPr>
          <w:p w14:paraId="7E02FC38" w14:textId="77777777" w:rsidR="00CD15F8" w:rsidRDefault="00CD15F8" w:rsidP="00CD15F8">
            <w:pPr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5392DE30" w14:textId="7FB2D143" w:rsidR="00CD15F8" w:rsidRDefault="00CD15F8" w:rsidP="00CD15F8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tiene</w:t>
            </w:r>
            <w:proofErr w:type="gramEnd"/>
            <w:r>
              <w:rPr>
                <w:sz w:val="22"/>
                <w:szCs w:val="22"/>
              </w:rPr>
              <w:t xml:space="preserve"> conto delle esigenze degli alunni con BES e li include</w:t>
            </w:r>
          </w:p>
        </w:tc>
        <w:tc>
          <w:tcPr>
            <w:tcW w:w="3074" w:type="dxa"/>
            <w:gridSpan w:val="2"/>
          </w:tcPr>
          <w:p w14:paraId="2C787F5F" w14:textId="77777777" w:rsidR="00CD15F8" w:rsidRPr="007015D9" w:rsidRDefault="00CD15F8" w:rsidP="00CD15F8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Presente</w:t>
            </w:r>
          </w:p>
          <w:p w14:paraId="25BB2473" w14:textId="77777777" w:rsidR="00CD15F8" w:rsidRPr="007015D9" w:rsidRDefault="00CD15F8" w:rsidP="00CD15F8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17720774" w14:textId="77777777" w:rsidR="00CD15F8" w:rsidRPr="007015D9" w:rsidRDefault="00CD15F8" w:rsidP="00CD15F8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Assente</w:t>
            </w:r>
          </w:p>
          <w:p w14:paraId="4462C7C1" w14:textId="0C949F0C" w:rsidR="00CD15F8" w:rsidRPr="007015D9" w:rsidRDefault="00CD15F8" w:rsidP="00CD15F8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074" w:type="dxa"/>
          </w:tcPr>
          <w:p w14:paraId="1C961BAB" w14:textId="77777777" w:rsidR="00CD15F8" w:rsidRPr="007015D9" w:rsidRDefault="00CD15F8" w:rsidP="00CD15F8">
            <w:pPr>
              <w:rPr>
                <w:rFonts w:ascii="Times New Roman" w:hAnsi="Times New Roman" w:cs="Times New Roman"/>
              </w:rPr>
            </w:pPr>
          </w:p>
        </w:tc>
      </w:tr>
      <w:tr w:rsidR="0076219F" w14:paraId="2FC34424" w14:textId="77777777" w:rsidTr="0076219F">
        <w:trPr>
          <w:trHeight w:val="1134"/>
          <w:jc w:val="center"/>
        </w:trPr>
        <w:tc>
          <w:tcPr>
            <w:tcW w:w="3074" w:type="dxa"/>
            <w:vMerge w:val="restart"/>
            <w:vAlign w:val="center"/>
          </w:tcPr>
          <w:p w14:paraId="01E9323F" w14:textId="75C2BE3E" w:rsidR="0076219F" w:rsidRDefault="0076219F" w:rsidP="0076219F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Il tempo</w:t>
            </w:r>
          </w:p>
        </w:tc>
        <w:tc>
          <w:tcPr>
            <w:tcW w:w="3074" w:type="dxa"/>
            <w:gridSpan w:val="3"/>
            <w:vAlign w:val="center"/>
          </w:tcPr>
          <w:p w14:paraId="6A39546E" w14:textId="13455CEF" w:rsidR="0076219F" w:rsidRDefault="0076219F" w:rsidP="0076219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È scandito e diversificato tenendo conto delle soglie di attenzione di tutti gli alunni</w:t>
            </w:r>
          </w:p>
        </w:tc>
        <w:tc>
          <w:tcPr>
            <w:tcW w:w="3074" w:type="dxa"/>
            <w:gridSpan w:val="2"/>
          </w:tcPr>
          <w:p w14:paraId="7A7C7F26" w14:textId="77777777" w:rsidR="0076219F" w:rsidRPr="007015D9" w:rsidRDefault="0076219F" w:rsidP="0076219F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Presente</w:t>
            </w:r>
          </w:p>
          <w:p w14:paraId="1526D935" w14:textId="77777777" w:rsidR="0076219F" w:rsidRPr="007015D9" w:rsidRDefault="0076219F" w:rsidP="0076219F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0E67783C" w14:textId="77777777" w:rsidR="0076219F" w:rsidRPr="007015D9" w:rsidRDefault="0076219F" w:rsidP="0076219F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Assente</w:t>
            </w:r>
          </w:p>
          <w:p w14:paraId="3468ECFC" w14:textId="327C4F31" w:rsidR="0076219F" w:rsidRPr="007015D9" w:rsidRDefault="0076219F" w:rsidP="0076219F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074" w:type="dxa"/>
          </w:tcPr>
          <w:p w14:paraId="3858550A" w14:textId="77777777" w:rsidR="0076219F" w:rsidRPr="007015D9" w:rsidRDefault="0076219F" w:rsidP="00CD15F8">
            <w:pPr>
              <w:rPr>
                <w:rFonts w:ascii="Times New Roman" w:hAnsi="Times New Roman" w:cs="Times New Roman"/>
              </w:rPr>
            </w:pPr>
          </w:p>
        </w:tc>
      </w:tr>
      <w:tr w:rsidR="0076219F" w14:paraId="171DCFA4" w14:textId="77777777" w:rsidTr="0076219F">
        <w:trPr>
          <w:trHeight w:val="1134"/>
          <w:jc w:val="center"/>
        </w:trPr>
        <w:tc>
          <w:tcPr>
            <w:tcW w:w="3074" w:type="dxa"/>
            <w:vMerge/>
          </w:tcPr>
          <w:p w14:paraId="12556E3F" w14:textId="77777777" w:rsidR="0076219F" w:rsidRDefault="0076219F" w:rsidP="00CD15F8">
            <w:pPr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727311AB" w14:textId="643CCABC" w:rsidR="0076219F" w:rsidRDefault="0076219F" w:rsidP="0076219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È congruo rispetto agli obiettivi di apprendimento e alla programmazione generale</w:t>
            </w:r>
          </w:p>
        </w:tc>
        <w:tc>
          <w:tcPr>
            <w:tcW w:w="3074" w:type="dxa"/>
            <w:gridSpan w:val="2"/>
          </w:tcPr>
          <w:p w14:paraId="65F6E9E2" w14:textId="77777777" w:rsidR="0076219F" w:rsidRPr="007015D9" w:rsidRDefault="0076219F" w:rsidP="0076219F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Presente</w:t>
            </w:r>
          </w:p>
          <w:p w14:paraId="4C777032" w14:textId="77777777" w:rsidR="0076219F" w:rsidRPr="007015D9" w:rsidRDefault="0076219F" w:rsidP="0076219F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1D1819FD" w14:textId="77777777" w:rsidR="0076219F" w:rsidRPr="007015D9" w:rsidRDefault="0076219F" w:rsidP="0076219F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Assente</w:t>
            </w:r>
          </w:p>
          <w:p w14:paraId="4379C275" w14:textId="40A9C0FF" w:rsidR="0076219F" w:rsidRPr="007015D9" w:rsidRDefault="0076219F" w:rsidP="0076219F">
            <w:pPr>
              <w:rPr>
                <w:rFonts w:ascii="Times New Roman" w:eastAsia="Arial" w:hAnsi="Times New Roman" w:cs="Times New Roman"/>
              </w:rPr>
            </w:pPr>
            <w:r w:rsidRPr="007015D9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074" w:type="dxa"/>
          </w:tcPr>
          <w:p w14:paraId="3125EDBA" w14:textId="77777777" w:rsidR="0076219F" w:rsidRPr="007015D9" w:rsidRDefault="0076219F" w:rsidP="00CD15F8">
            <w:pPr>
              <w:rPr>
                <w:rFonts w:ascii="Times New Roman" w:hAnsi="Times New Roman" w:cs="Times New Roman"/>
              </w:rPr>
            </w:pPr>
          </w:p>
        </w:tc>
      </w:tr>
    </w:tbl>
    <w:p w14:paraId="415316C7" w14:textId="77777777" w:rsidR="007B4689" w:rsidRDefault="007B4689"/>
    <w:p w14:paraId="2E9BAAC6" w14:textId="77777777" w:rsidR="00E21AA5" w:rsidRDefault="00E21AA5"/>
    <w:p w14:paraId="204F4DB2" w14:textId="77777777" w:rsidR="00E21AA5" w:rsidRDefault="00E21AA5"/>
    <w:p w14:paraId="01F841D3" w14:textId="77777777" w:rsidR="00E21AA5" w:rsidRDefault="00E21AA5"/>
    <w:p w14:paraId="5FF7E567" w14:textId="77777777" w:rsidR="00E21AA5" w:rsidRDefault="00E21AA5"/>
    <w:p w14:paraId="2025506B" w14:textId="77777777" w:rsidR="007223C3" w:rsidRDefault="007223C3"/>
    <w:p w14:paraId="355D7B02" w14:textId="77777777" w:rsidR="007223C3" w:rsidRDefault="007223C3"/>
    <w:p w14:paraId="1163119E" w14:textId="77777777" w:rsidR="007223C3" w:rsidRDefault="007223C3"/>
    <w:p w14:paraId="5A0B58BD" w14:textId="77777777" w:rsidR="007223C3" w:rsidRDefault="007223C3"/>
    <w:p w14:paraId="544B8854" w14:textId="77777777" w:rsidR="007223C3" w:rsidRDefault="007223C3"/>
    <w:p w14:paraId="27F8353A" w14:textId="77777777" w:rsidR="007223C3" w:rsidRDefault="007223C3"/>
    <w:p w14:paraId="4D00A3AA" w14:textId="77777777" w:rsidR="007223C3" w:rsidRDefault="007223C3"/>
    <w:p w14:paraId="36243FA1" w14:textId="77777777" w:rsidR="007223C3" w:rsidRDefault="007223C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7223C3" w14:paraId="19B1660F" w14:textId="77777777" w:rsidTr="007223C3">
        <w:tc>
          <w:tcPr>
            <w:tcW w:w="14560" w:type="dxa"/>
            <w:gridSpan w:val="4"/>
            <w:shd w:val="clear" w:color="auto" w:fill="BFBFBF" w:themeFill="background1" w:themeFillShade="BF"/>
          </w:tcPr>
          <w:p w14:paraId="029498AA" w14:textId="36A1CE9C" w:rsidR="007223C3" w:rsidRPr="00243F05" w:rsidRDefault="007223C3" w:rsidP="007223C3">
            <w:pPr>
              <w:jc w:val="center"/>
              <w:rPr>
                <w:b/>
                <w:bCs/>
              </w:rPr>
            </w:pPr>
            <w:r w:rsidRPr="00243F05">
              <w:rPr>
                <w:b/>
                <w:bCs/>
              </w:rPr>
              <w:t>Progettazione e realizzazione dell’azione didattico disciplinare</w:t>
            </w:r>
          </w:p>
        </w:tc>
      </w:tr>
      <w:tr w:rsidR="00630A16" w14:paraId="089FCBC6" w14:textId="77777777" w:rsidTr="00630A16">
        <w:tc>
          <w:tcPr>
            <w:tcW w:w="3640" w:type="dxa"/>
            <w:shd w:val="clear" w:color="auto" w:fill="BFBFBF" w:themeFill="background1" w:themeFillShade="BF"/>
          </w:tcPr>
          <w:p w14:paraId="45A51F0C" w14:textId="1FA88A90" w:rsidR="00630A16" w:rsidRDefault="00630A16" w:rsidP="00630A16">
            <w:pPr>
              <w:jc w:val="center"/>
            </w:pPr>
            <w:r w:rsidRPr="007015D9">
              <w:rPr>
                <w:rFonts w:ascii="Times New Roman" w:eastAsia="Arial" w:hAnsi="Times New Roman" w:cs="Times New Roman"/>
                <w:b/>
              </w:rPr>
              <w:t>Indicatore</w:t>
            </w:r>
          </w:p>
        </w:tc>
        <w:tc>
          <w:tcPr>
            <w:tcW w:w="3640" w:type="dxa"/>
            <w:shd w:val="clear" w:color="auto" w:fill="BFBFBF" w:themeFill="background1" w:themeFillShade="BF"/>
          </w:tcPr>
          <w:p w14:paraId="6AA4F8C8" w14:textId="472870C6" w:rsidR="00630A16" w:rsidRDefault="00630A16" w:rsidP="00630A16">
            <w:pPr>
              <w:jc w:val="center"/>
            </w:pPr>
            <w:r w:rsidRPr="007015D9">
              <w:rPr>
                <w:rFonts w:ascii="Times New Roman" w:eastAsia="Arial" w:hAnsi="Times New Roman" w:cs="Times New Roman"/>
                <w:b/>
              </w:rPr>
              <w:t>Descrittore</w:t>
            </w:r>
          </w:p>
        </w:tc>
        <w:tc>
          <w:tcPr>
            <w:tcW w:w="3640" w:type="dxa"/>
            <w:shd w:val="clear" w:color="auto" w:fill="BFBFBF" w:themeFill="background1" w:themeFillShade="BF"/>
          </w:tcPr>
          <w:p w14:paraId="55E9004C" w14:textId="757B2E20" w:rsidR="00630A16" w:rsidRDefault="00630A16" w:rsidP="00630A16">
            <w:pPr>
              <w:jc w:val="center"/>
            </w:pPr>
            <w:r w:rsidRPr="007015D9">
              <w:rPr>
                <w:rFonts w:ascii="Times New Roman" w:eastAsia="Arial" w:hAnsi="Times New Roman" w:cs="Times New Roman"/>
                <w:b/>
              </w:rPr>
              <w:t>Frequenza</w:t>
            </w:r>
          </w:p>
        </w:tc>
        <w:tc>
          <w:tcPr>
            <w:tcW w:w="3640" w:type="dxa"/>
            <w:shd w:val="clear" w:color="auto" w:fill="BFBFBF" w:themeFill="background1" w:themeFillShade="BF"/>
          </w:tcPr>
          <w:p w14:paraId="66BD562C" w14:textId="11A5656F" w:rsidR="00630A16" w:rsidRDefault="00630A16" w:rsidP="00630A16">
            <w:pPr>
              <w:jc w:val="center"/>
            </w:pPr>
            <w:r w:rsidRPr="007015D9">
              <w:rPr>
                <w:rFonts w:ascii="Times New Roman" w:eastAsia="Arial" w:hAnsi="Times New Roman" w:cs="Times New Roman"/>
                <w:b/>
              </w:rPr>
              <w:t>Note</w:t>
            </w:r>
          </w:p>
        </w:tc>
      </w:tr>
      <w:tr w:rsidR="00D2017D" w14:paraId="0C49DF1A" w14:textId="77777777" w:rsidTr="00D2017D">
        <w:tc>
          <w:tcPr>
            <w:tcW w:w="3640" w:type="dxa"/>
            <w:vMerge w:val="restart"/>
            <w:vAlign w:val="center"/>
          </w:tcPr>
          <w:p w14:paraId="75593315" w14:textId="4512FDA5" w:rsidR="00D2017D" w:rsidRPr="00D2017D" w:rsidRDefault="00D2017D" w:rsidP="00D2017D">
            <w:pPr>
              <w:rPr>
                <w:rFonts w:ascii="Times New Roman" w:hAnsi="Times New Roman" w:cs="Times New Roman"/>
              </w:rPr>
            </w:pPr>
            <w:r w:rsidRPr="00D2017D">
              <w:rPr>
                <w:rFonts w:ascii="Times New Roman" w:hAnsi="Times New Roman" w:cs="Times New Roman"/>
              </w:rPr>
              <w:t>Il docente ha progettato l’attività didattica</w:t>
            </w:r>
          </w:p>
        </w:tc>
        <w:tc>
          <w:tcPr>
            <w:tcW w:w="3640" w:type="dxa"/>
            <w:vAlign w:val="center"/>
          </w:tcPr>
          <w:p w14:paraId="7A09A9C2" w14:textId="29B455E6" w:rsidR="00D2017D" w:rsidRPr="00D2017D" w:rsidRDefault="00D2017D" w:rsidP="00D2017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017D">
              <w:rPr>
                <w:rFonts w:ascii="Times New Roman" w:hAnsi="Times New Roman" w:cs="Times New Roman"/>
              </w:rPr>
              <w:t>correlandola</w:t>
            </w:r>
            <w:proofErr w:type="gramEnd"/>
            <w:r w:rsidRPr="00D2017D">
              <w:rPr>
                <w:rFonts w:ascii="Times New Roman" w:hAnsi="Times New Roman" w:cs="Times New Roman"/>
              </w:rPr>
              <w:t xml:space="preserve"> alle linee guida/indicazioni nazionali e all’eventuale curricolo di istituto, con riferimento ai campi di esperienza, agli obiettivi di apprendimento, ai traguardi di competenza ovvero ai risultati di apprendimento previsti dagli ordinamenti didattici vigenti</w:t>
            </w:r>
          </w:p>
        </w:tc>
        <w:tc>
          <w:tcPr>
            <w:tcW w:w="3640" w:type="dxa"/>
            <w:vAlign w:val="center"/>
          </w:tcPr>
          <w:p w14:paraId="148ACE5F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Presente</w:t>
            </w:r>
          </w:p>
          <w:p w14:paraId="2C1BC8E9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40F7678A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Assente</w:t>
            </w:r>
          </w:p>
          <w:p w14:paraId="5FC25E80" w14:textId="6E4BEB40" w:rsidR="00D2017D" w:rsidRPr="00D2017D" w:rsidRDefault="00D2017D" w:rsidP="00D2017D">
            <w:pPr>
              <w:jc w:val="both"/>
              <w:rPr>
                <w:rFonts w:ascii="Times New Roman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</w:tcPr>
          <w:p w14:paraId="3EB04B69" w14:textId="77777777" w:rsidR="00D2017D" w:rsidRDefault="00D2017D" w:rsidP="00630A16"/>
        </w:tc>
      </w:tr>
      <w:tr w:rsidR="00D2017D" w14:paraId="02C31645" w14:textId="77777777" w:rsidTr="00D2017D">
        <w:trPr>
          <w:trHeight w:val="1246"/>
        </w:trPr>
        <w:tc>
          <w:tcPr>
            <w:tcW w:w="3640" w:type="dxa"/>
            <w:vMerge/>
          </w:tcPr>
          <w:p w14:paraId="2BB8240D" w14:textId="77777777" w:rsidR="00D2017D" w:rsidRPr="00D2017D" w:rsidRDefault="00D2017D" w:rsidP="00630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vAlign w:val="center"/>
          </w:tcPr>
          <w:p w14:paraId="524BD1BA" w14:textId="2EED5995" w:rsidR="00D2017D" w:rsidRPr="00D2017D" w:rsidRDefault="00D2017D" w:rsidP="00D2017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017D">
              <w:rPr>
                <w:rFonts w:ascii="Times New Roman" w:hAnsi="Times New Roman" w:cs="Times New Roman"/>
              </w:rPr>
              <w:t>evidenziando</w:t>
            </w:r>
            <w:proofErr w:type="gramEnd"/>
            <w:r w:rsidRPr="00D2017D">
              <w:rPr>
                <w:rFonts w:ascii="Times New Roman" w:hAnsi="Times New Roman" w:cs="Times New Roman"/>
              </w:rPr>
              <w:t xml:space="preserve"> gli obiettivi di apprendimento propri del percorso di educazione civica</w:t>
            </w:r>
          </w:p>
        </w:tc>
        <w:tc>
          <w:tcPr>
            <w:tcW w:w="3640" w:type="dxa"/>
            <w:vAlign w:val="center"/>
          </w:tcPr>
          <w:p w14:paraId="3C37BB4B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Presente</w:t>
            </w:r>
          </w:p>
          <w:p w14:paraId="4119118D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79C32EE0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Assente</w:t>
            </w:r>
          </w:p>
          <w:p w14:paraId="41B99F97" w14:textId="4FEA53B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</w:tcPr>
          <w:p w14:paraId="092C4797" w14:textId="77777777" w:rsidR="00D2017D" w:rsidRDefault="00D2017D" w:rsidP="00630A16"/>
        </w:tc>
      </w:tr>
      <w:tr w:rsidR="00D2017D" w14:paraId="3F662CD9" w14:textId="77777777" w:rsidTr="00D2017D">
        <w:tc>
          <w:tcPr>
            <w:tcW w:w="3640" w:type="dxa"/>
            <w:vMerge/>
          </w:tcPr>
          <w:p w14:paraId="77C0173B" w14:textId="77777777" w:rsidR="00D2017D" w:rsidRPr="00D2017D" w:rsidRDefault="00D2017D" w:rsidP="00B72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vAlign w:val="center"/>
          </w:tcPr>
          <w:p w14:paraId="1F4821B4" w14:textId="662090DB" w:rsidR="00D2017D" w:rsidRPr="00D2017D" w:rsidRDefault="00D2017D" w:rsidP="00D201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017D">
              <w:rPr>
                <w:rFonts w:ascii="Times New Roman" w:hAnsi="Times New Roman" w:cs="Times New Roman"/>
              </w:rPr>
              <w:t>coprogettandola</w:t>
            </w:r>
            <w:proofErr w:type="spellEnd"/>
            <w:proofErr w:type="gramEnd"/>
            <w:r w:rsidRPr="00D2017D">
              <w:rPr>
                <w:rFonts w:ascii="Times New Roman" w:hAnsi="Times New Roman" w:cs="Times New Roman"/>
              </w:rPr>
              <w:t xml:space="preserve"> con l’insegnante di sostegno e le eventuali altre figure di riferimento, visto il PEI, al fine di favorire l’inclusione degli alunni con disabilità</w:t>
            </w:r>
          </w:p>
        </w:tc>
        <w:tc>
          <w:tcPr>
            <w:tcW w:w="3640" w:type="dxa"/>
            <w:vAlign w:val="center"/>
          </w:tcPr>
          <w:p w14:paraId="1F5894F7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Presente</w:t>
            </w:r>
          </w:p>
          <w:p w14:paraId="24577E48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4B944C9F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Assente</w:t>
            </w:r>
          </w:p>
          <w:p w14:paraId="2D41C631" w14:textId="134C6002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</w:tcPr>
          <w:p w14:paraId="4F5D0A6F" w14:textId="77777777" w:rsidR="00D2017D" w:rsidRDefault="00D2017D" w:rsidP="00B7264B"/>
        </w:tc>
      </w:tr>
      <w:tr w:rsidR="00D2017D" w14:paraId="284138BB" w14:textId="77777777" w:rsidTr="00D2017D">
        <w:tc>
          <w:tcPr>
            <w:tcW w:w="3640" w:type="dxa"/>
            <w:vMerge/>
          </w:tcPr>
          <w:p w14:paraId="202963D4" w14:textId="77777777" w:rsidR="00D2017D" w:rsidRPr="00D2017D" w:rsidRDefault="00D2017D" w:rsidP="00B72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vAlign w:val="center"/>
          </w:tcPr>
          <w:p w14:paraId="6EE78704" w14:textId="3F4CB3FA" w:rsidR="00D2017D" w:rsidRPr="00D2017D" w:rsidRDefault="00D2017D" w:rsidP="00D2017D">
            <w:pPr>
              <w:jc w:val="both"/>
              <w:rPr>
                <w:rFonts w:ascii="Times New Roman" w:hAnsi="Times New Roman" w:cs="Times New Roman"/>
              </w:rPr>
            </w:pPr>
            <w:r w:rsidRPr="00D2017D">
              <w:rPr>
                <w:rFonts w:ascii="Times New Roman" w:hAnsi="Times New Roman" w:cs="Times New Roman"/>
              </w:rPr>
              <w:t>Tenendo conto dei PDP degli alunni con DSA e degli eventuali PDP e comunque delle caratteristiche degli alunni con altre tipologie di BES</w:t>
            </w:r>
          </w:p>
        </w:tc>
        <w:tc>
          <w:tcPr>
            <w:tcW w:w="3640" w:type="dxa"/>
            <w:vAlign w:val="center"/>
          </w:tcPr>
          <w:p w14:paraId="3B1902D2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Presente</w:t>
            </w:r>
          </w:p>
          <w:p w14:paraId="498E1126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6A34B6FE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Assente</w:t>
            </w:r>
          </w:p>
          <w:p w14:paraId="43339DD6" w14:textId="035D2676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</w:tcPr>
          <w:p w14:paraId="2E3AFE79" w14:textId="77777777" w:rsidR="00D2017D" w:rsidRDefault="00D2017D" w:rsidP="00B7264B"/>
        </w:tc>
      </w:tr>
      <w:tr w:rsidR="00D2017D" w14:paraId="2E15FF61" w14:textId="77777777" w:rsidTr="00D2017D">
        <w:tc>
          <w:tcPr>
            <w:tcW w:w="3640" w:type="dxa"/>
            <w:vMerge/>
          </w:tcPr>
          <w:p w14:paraId="36EF9CF6" w14:textId="77777777" w:rsidR="00D2017D" w:rsidRPr="00D2017D" w:rsidRDefault="00D2017D" w:rsidP="00D20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vAlign w:val="center"/>
          </w:tcPr>
          <w:p w14:paraId="216561A3" w14:textId="1284C7FF" w:rsidR="00D2017D" w:rsidRPr="00D2017D" w:rsidRDefault="00D2017D" w:rsidP="00D2017D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D2017D">
              <w:rPr>
                <w:sz w:val="22"/>
                <w:szCs w:val="22"/>
              </w:rPr>
              <w:t>valorizzando</w:t>
            </w:r>
            <w:proofErr w:type="gramEnd"/>
            <w:r w:rsidRPr="00D2017D">
              <w:rPr>
                <w:sz w:val="22"/>
                <w:szCs w:val="22"/>
              </w:rPr>
              <w:t xml:space="preserve">, in modalità inclusiva e sviluppando processi di personalizzazione, l’eventuale presenza di alunni </w:t>
            </w:r>
            <w:proofErr w:type="spellStart"/>
            <w:r w:rsidRPr="00D2017D">
              <w:rPr>
                <w:sz w:val="22"/>
                <w:szCs w:val="22"/>
              </w:rPr>
              <w:t>plusdotati</w:t>
            </w:r>
            <w:proofErr w:type="spellEnd"/>
            <w:r w:rsidRPr="00D2017D">
              <w:rPr>
                <w:sz w:val="22"/>
                <w:szCs w:val="22"/>
              </w:rPr>
              <w:t xml:space="preserve"> o che abbiano già raggiunto in modo ottimale gli obiettivi di apprendimento previsti </w:t>
            </w:r>
          </w:p>
        </w:tc>
        <w:tc>
          <w:tcPr>
            <w:tcW w:w="3640" w:type="dxa"/>
            <w:vAlign w:val="center"/>
          </w:tcPr>
          <w:p w14:paraId="6614FB55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Presente</w:t>
            </w:r>
          </w:p>
          <w:p w14:paraId="4DFAE9FC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2DEF36EC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Assente</w:t>
            </w:r>
          </w:p>
          <w:p w14:paraId="495F5CA4" w14:textId="4D1AD56C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</w:tcPr>
          <w:p w14:paraId="6A71E2C8" w14:textId="77777777" w:rsidR="00D2017D" w:rsidRDefault="00D2017D" w:rsidP="00D2017D"/>
        </w:tc>
      </w:tr>
      <w:tr w:rsidR="00D2017D" w14:paraId="5B1EB411" w14:textId="77777777" w:rsidTr="00D2017D">
        <w:tc>
          <w:tcPr>
            <w:tcW w:w="3640" w:type="dxa"/>
            <w:vMerge/>
          </w:tcPr>
          <w:p w14:paraId="69AF8837" w14:textId="77777777" w:rsidR="00D2017D" w:rsidRPr="00D2017D" w:rsidRDefault="00D2017D" w:rsidP="00D20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vAlign w:val="center"/>
          </w:tcPr>
          <w:p w14:paraId="0E098F1C" w14:textId="2B7A69E5" w:rsidR="00D2017D" w:rsidRPr="00D2017D" w:rsidRDefault="00D2017D" w:rsidP="00D2017D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D2017D">
              <w:rPr>
                <w:sz w:val="22"/>
                <w:szCs w:val="22"/>
              </w:rPr>
              <w:t>prevedendo</w:t>
            </w:r>
            <w:proofErr w:type="gramEnd"/>
            <w:r w:rsidRPr="00D2017D">
              <w:rPr>
                <w:sz w:val="22"/>
                <w:szCs w:val="22"/>
              </w:rPr>
              <w:t xml:space="preserve"> gli appropriati strumenti compensativi </w:t>
            </w:r>
          </w:p>
        </w:tc>
        <w:tc>
          <w:tcPr>
            <w:tcW w:w="3640" w:type="dxa"/>
            <w:vAlign w:val="center"/>
          </w:tcPr>
          <w:p w14:paraId="0B40BB1F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Presente</w:t>
            </w:r>
          </w:p>
          <w:p w14:paraId="4D5747F6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28708EF2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Assente</w:t>
            </w:r>
          </w:p>
          <w:p w14:paraId="1FC3D295" w14:textId="0128A6F2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</w:tcPr>
          <w:p w14:paraId="36725474" w14:textId="77777777" w:rsidR="00D2017D" w:rsidRDefault="00D2017D" w:rsidP="00D2017D"/>
        </w:tc>
      </w:tr>
      <w:tr w:rsidR="00D2017D" w14:paraId="4CBDB220" w14:textId="77777777" w:rsidTr="00D2017D">
        <w:tc>
          <w:tcPr>
            <w:tcW w:w="3640" w:type="dxa"/>
            <w:vMerge/>
          </w:tcPr>
          <w:p w14:paraId="68CC0338" w14:textId="77777777" w:rsidR="00D2017D" w:rsidRPr="00D2017D" w:rsidRDefault="00D2017D" w:rsidP="00D20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vAlign w:val="center"/>
          </w:tcPr>
          <w:p w14:paraId="75A46E95" w14:textId="34250C73" w:rsidR="00D2017D" w:rsidRPr="00D2017D" w:rsidRDefault="00D2017D" w:rsidP="00D2017D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D2017D">
              <w:rPr>
                <w:sz w:val="22"/>
                <w:szCs w:val="22"/>
              </w:rPr>
              <w:t>prevedendo</w:t>
            </w:r>
            <w:proofErr w:type="gramEnd"/>
            <w:r w:rsidRPr="00D2017D">
              <w:rPr>
                <w:sz w:val="22"/>
                <w:szCs w:val="22"/>
              </w:rPr>
              <w:t xml:space="preserve"> una tempistica congrua rispetto agli obiettivi di apprendimento da raggiungere e alla programmazione complessiva </w:t>
            </w:r>
          </w:p>
        </w:tc>
        <w:tc>
          <w:tcPr>
            <w:tcW w:w="3640" w:type="dxa"/>
            <w:vAlign w:val="center"/>
          </w:tcPr>
          <w:p w14:paraId="471836B2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Presente</w:t>
            </w:r>
          </w:p>
          <w:p w14:paraId="06F72E53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53B8C998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Assente</w:t>
            </w:r>
          </w:p>
          <w:p w14:paraId="403331E8" w14:textId="731AA2D5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</w:tcPr>
          <w:p w14:paraId="070E5ACA" w14:textId="77777777" w:rsidR="00D2017D" w:rsidRDefault="00D2017D" w:rsidP="00D2017D"/>
        </w:tc>
      </w:tr>
      <w:tr w:rsidR="00D2017D" w14:paraId="585B94D4" w14:textId="77777777" w:rsidTr="00D2017D">
        <w:tc>
          <w:tcPr>
            <w:tcW w:w="3640" w:type="dxa"/>
            <w:vMerge/>
          </w:tcPr>
          <w:p w14:paraId="6EC0052E" w14:textId="77777777" w:rsidR="00D2017D" w:rsidRPr="00D2017D" w:rsidRDefault="00D2017D" w:rsidP="00D20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vAlign w:val="center"/>
          </w:tcPr>
          <w:p w14:paraId="5793A4D4" w14:textId="27633C6F" w:rsidR="00D2017D" w:rsidRPr="00D2017D" w:rsidRDefault="00D2017D" w:rsidP="00D2017D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D2017D">
              <w:rPr>
                <w:sz w:val="22"/>
                <w:szCs w:val="22"/>
              </w:rPr>
              <w:t>tenendo</w:t>
            </w:r>
            <w:proofErr w:type="gramEnd"/>
            <w:r w:rsidRPr="00D2017D">
              <w:rPr>
                <w:sz w:val="22"/>
                <w:szCs w:val="22"/>
              </w:rPr>
              <w:t xml:space="preserve"> conto degli obiettivi di apprendimento raggiunti dal gruppo classe </w:t>
            </w:r>
          </w:p>
        </w:tc>
        <w:tc>
          <w:tcPr>
            <w:tcW w:w="3640" w:type="dxa"/>
            <w:vAlign w:val="center"/>
          </w:tcPr>
          <w:p w14:paraId="02EB460B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Presente</w:t>
            </w:r>
          </w:p>
          <w:p w14:paraId="16EAC4A1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4786038C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Assente</w:t>
            </w:r>
          </w:p>
          <w:p w14:paraId="5627413D" w14:textId="7B42DF08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</w:tcPr>
          <w:p w14:paraId="3AFEB467" w14:textId="77777777" w:rsidR="00D2017D" w:rsidRDefault="00D2017D" w:rsidP="00D2017D"/>
        </w:tc>
      </w:tr>
      <w:tr w:rsidR="00D2017D" w14:paraId="45DD9834" w14:textId="77777777" w:rsidTr="00D2017D">
        <w:tc>
          <w:tcPr>
            <w:tcW w:w="3640" w:type="dxa"/>
            <w:vMerge/>
          </w:tcPr>
          <w:p w14:paraId="4C40B2CD" w14:textId="77777777" w:rsidR="00D2017D" w:rsidRPr="00D2017D" w:rsidRDefault="00D2017D" w:rsidP="00D20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vAlign w:val="center"/>
          </w:tcPr>
          <w:p w14:paraId="69184DB1" w14:textId="1C798B87" w:rsidR="00D2017D" w:rsidRPr="00D2017D" w:rsidRDefault="00D2017D" w:rsidP="00D2017D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D2017D">
              <w:rPr>
                <w:sz w:val="22"/>
                <w:szCs w:val="22"/>
              </w:rPr>
              <w:t>interagendo</w:t>
            </w:r>
            <w:proofErr w:type="gramEnd"/>
            <w:r w:rsidRPr="00D2017D">
              <w:rPr>
                <w:sz w:val="22"/>
                <w:szCs w:val="22"/>
              </w:rPr>
              <w:t xml:space="preserve"> con i colleghi del team/consiglio di classe, al fine di considerare le interrelazioni tra le discipline/campi di esperienza</w:t>
            </w:r>
          </w:p>
        </w:tc>
        <w:tc>
          <w:tcPr>
            <w:tcW w:w="3640" w:type="dxa"/>
            <w:vAlign w:val="center"/>
          </w:tcPr>
          <w:p w14:paraId="4F73398E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Presente</w:t>
            </w:r>
          </w:p>
          <w:p w14:paraId="1273DBF9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01CA9BB4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Assente</w:t>
            </w:r>
          </w:p>
          <w:p w14:paraId="64697CBB" w14:textId="54C3FD5D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</w:tcPr>
          <w:p w14:paraId="3DE2EE52" w14:textId="77777777" w:rsidR="00D2017D" w:rsidRDefault="00D2017D" w:rsidP="00D2017D"/>
        </w:tc>
      </w:tr>
      <w:tr w:rsidR="00D2017D" w14:paraId="503C88C5" w14:textId="77777777" w:rsidTr="00D2017D">
        <w:tc>
          <w:tcPr>
            <w:tcW w:w="3640" w:type="dxa"/>
            <w:vMerge/>
          </w:tcPr>
          <w:p w14:paraId="1A916BA5" w14:textId="77777777" w:rsidR="00D2017D" w:rsidRPr="00D2017D" w:rsidRDefault="00D2017D" w:rsidP="00D20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vAlign w:val="center"/>
          </w:tcPr>
          <w:p w14:paraId="57DB491F" w14:textId="655BF432" w:rsidR="00D2017D" w:rsidRPr="00D2017D" w:rsidRDefault="00D2017D" w:rsidP="00D2017D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D2017D">
              <w:rPr>
                <w:sz w:val="22"/>
                <w:szCs w:val="22"/>
              </w:rPr>
              <w:t>scegliendo</w:t>
            </w:r>
            <w:proofErr w:type="gramEnd"/>
            <w:r w:rsidRPr="00D2017D">
              <w:rPr>
                <w:sz w:val="22"/>
                <w:szCs w:val="22"/>
              </w:rPr>
              <w:t xml:space="preserve"> nuclei disciplinari significativi </w:t>
            </w:r>
          </w:p>
        </w:tc>
        <w:tc>
          <w:tcPr>
            <w:tcW w:w="3640" w:type="dxa"/>
            <w:vAlign w:val="center"/>
          </w:tcPr>
          <w:p w14:paraId="7DDBC2BC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Presente</w:t>
            </w:r>
          </w:p>
          <w:p w14:paraId="72CA90FE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60295349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Assente</w:t>
            </w:r>
          </w:p>
          <w:p w14:paraId="1290FC3D" w14:textId="2C6D10D4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</w:tcPr>
          <w:p w14:paraId="5F2958B2" w14:textId="77777777" w:rsidR="00D2017D" w:rsidRDefault="00D2017D" w:rsidP="00D2017D"/>
        </w:tc>
      </w:tr>
      <w:tr w:rsidR="00D2017D" w14:paraId="7A0F413D" w14:textId="77777777" w:rsidTr="00D2017D">
        <w:tc>
          <w:tcPr>
            <w:tcW w:w="3640" w:type="dxa"/>
            <w:vMerge/>
          </w:tcPr>
          <w:p w14:paraId="1297B431" w14:textId="77777777" w:rsidR="00D2017D" w:rsidRPr="00D2017D" w:rsidRDefault="00D2017D" w:rsidP="00D20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vAlign w:val="center"/>
          </w:tcPr>
          <w:p w14:paraId="60E87B90" w14:textId="4BB111A3" w:rsidR="00D2017D" w:rsidRPr="00D2017D" w:rsidRDefault="00D2017D" w:rsidP="00D2017D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D2017D">
              <w:rPr>
                <w:sz w:val="22"/>
                <w:szCs w:val="22"/>
              </w:rPr>
              <w:t>nel</w:t>
            </w:r>
            <w:proofErr w:type="gramEnd"/>
            <w:r w:rsidRPr="00D2017D">
              <w:rPr>
                <w:sz w:val="22"/>
                <w:szCs w:val="22"/>
              </w:rPr>
              <w:t xml:space="preserve"> caso della secondaria di secondo grado, correlando gli argomenti specifici al PECUP proprio dei distinti indirizzi di studio</w:t>
            </w:r>
          </w:p>
        </w:tc>
        <w:tc>
          <w:tcPr>
            <w:tcW w:w="3640" w:type="dxa"/>
            <w:vAlign w:val="center"/>
          </w:tcPr>
          <w:p w14:paraId="6F2B71C6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Presente</w:t>
            </w:r>
          </w:p>
          <w:p w14:paraId="70B8B42F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78E567A1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Assente</w:t>
            </w:r>
          </w:p>
          <w:p w14:paraId="51D93341" w14:textId="13C595BC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</w:tcPr>
          <w:p w14:paraId="14902CB1" w14:textId="77777777" w:rsidR="00D2017D" w:rsidRDefault="00D2017D" w:rsidP="00D2017D"/>
        </w:tc>
      </w:tr>
      <w:tr w:rsidR="00D2017D" w14:paraId="123AFE06" w14:textId="77777777" w:rsidTr="00D2017D">
        <w:tc>
          <w:tcPr>
            <w:tcW w:w="3640" w:type="dxa"/>
            <w:vMerge/>
          </w:tcPr>
          <w:p w14:paraId="760C9BDE" w14:textId="77777777" w:rsidR="00D2017D" w:rsidRPr="00D2017D" w:rsidRDefault="00D2017D" w:rsidP="00D20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vAlign w:val="center"/>
          </w:tcPr>
          <w:p w14:paraId="5CC495CC" w14:textId="24B911CB" w:rsidR="00D2017D" w:rsidRPr="00D2017D" w:rsidRDefault="00D2017D" w:rsidP="00D2017D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D2017D">
              <w:rPr>
                <w:sz w:val="22"/>
                <w:szCs w:val="22"/>
              </w:rPr>
              <w:t>prevedendo</w:t>
            </w:r>
            <w:proofErr w:type="gramEnd"/>
            <w:r w:rsidRPr="00D2017D">
              <w:rPr>
                <w:sz w:val="22"/>
                <w:szCs w:val="22"/>
              </w:rPr>
              <w:t xml:space="preserve"> appropriati strumenti di osservazione/verifica</w:t>
            </w:r>
          </w:p>
        </w:tc>
        <w:tc>
          <w:tcPr>
            <w:tcW w:w="3640" w:type="dxa"/>
            <w:vAlign w:val="center"/>
          </w:tcPr>
          <w:p w14:paraId="1E0E05B8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Presente</w:t>
            </w:r>
          </w:p>
          <w:p w14:paraId="1AFE3512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2546A31F" w14:textId="77777777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Assente</w:t>
            </w:r>
          </w:p>
          <w:p w14:paraId="7CB3A094" w14:textId="21EC9CDA" w:rsidR="00D2017D" w:rsidRPr="00D2017D" w:rsidRDefault="00D2017D" w:rsidP="00D2017D">
            <w:pPr>
              <w:jc w:val="both"/>
              <w:rPr>
                <w:rFonts w:ascii="Times New Roman" w:eastAsia="Arial" w:hAnsi="Times New Roman" w:cs="Times New Roman"/>
              </w:rPr>
            </w:pPr>
            <w:r w:rsidRPr="00D2017D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</w:tcPr>
          <w:p w14:paraId="12243612" w14:textId="77777777" w:rsidR="00D2017D" w:rsidRDefault="00D2017D" w:rsidP="00D2017D"/>
        </w:tc>
      </w:tr>
      <w:tr w:rsidR="00BD6724" w14:paraId="70FDD22C" w14:textId="77777777" w:rsidTr="00BD6724">
        <w:tc>
          <w:tcPr>
            <w:tcW w:w="3640" w:type="dxa"/>
            <w:vMerge w:val="restart"/>
            <w:vAlign w:val="center"/>
          </w:tcPr>
          <w:p w14:paraId="13D6F588" w14:textId="2CA5C362" w:rsidR="00BD6724" w:rsidRPr="00AB0915" w:rsidRDefault="00BD6724" w:rsidP="00BD6724">
            <w:pPr>
              <w:pStyle w:val="NormaleWeb"/>
              <w:shd w:val="clear" w:color="auto" w:fill="FFFFFF"/>
              <w:rPr>
                <w:sz w:val="22"/>
                <w:szCs w:val="22"/>
              </w:rPr>
            </w:pPr>
            <w:r w:rsidRPr="00AB0915">
              <w:rPr>
                <w:sz w:val="22"/>
                <w:szCs w:val="22"/>
              </w:rPr>
              <w:t>Il docente ha svolto l’attività didattica</w:t>
            </w:r>
          </w:p>
        </w:tc>
        <w:tc>
          <w:tcPr>
            <w:tcW w:w="3640" w:type="dxa"/>
            <w:vAlign w:val="center"/>
          </w:tcPr>
          <w:p w14:paraId="38962518" w14:textId="1C002E5E" w:rsidR="00BD6724" w:rsidRPr="00AB0915" w:rsidRDefault="00BD6724" w:rsidP="00AB0915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AB0915">
              <w:rPr>
                <w:sz w:val="22"/>
                <w:szCs w:val="22"/>
              </w:rPr>
              <w:t>chiarendo</w:t>
            </w:r>
            <w:proofErr w:type="gramEnd"/>
            <w:r w:rsidRPr="00AB0915">
              <w:rPr>
                <w:sz w:val="22"/>
                <w:szCs w:val="22"/>
              </w:rPr>
              <w:t xml:space="preserve"> prioritariamente al gruppo classe le modalità e gli obiettivi</w:t>
            </w:r>
          </w:p>
        </w:tc>
        <w:tc>
          <w:tcPr>
            <w:tcW w:w="3640" w:type="dxa"/>
            <w:vAlign w:val="center"/>
          </w:tcPr>
          <w:p w14:paraId="63F9A937" w14:textId="77777777" w:rsidR="00BD6724" w:rsidRPr="00AB0915" w:rsidRDefault="00BD6724" w:rsidP="00AB0915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Presente</w:t>
            </w:r>
          </w:p>
          <w:p w14:paraId="7BDD946B" w14:textId="77777777" w:rsidR="00BD6724" w:rsidRPr="00AB0915" w:rsidRDefault="00BD6724" w:rsidP="00AB0915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7E93CD38" w14:textId="77777777" w:rsidR="00BD6724" w:rsidRPr="00AB0915" w:rsidRDefault="00BD6724" w:rsidP="00AB0915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Assente</w:t>
            </w:r>
          </w:p>
          <w:p w14:paraId="7319D684" w14:textId="0734E365" w:rsidR="00BD6724" w:rsidRPr="00AB0915" w:rsidRDefault="00BD6724" w:rsidP="00AB0915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</w:tcPr>
          <w:p w14:paraId="41478D20" w14:textId="77777777" w:rsidR="00BD6724" w:rsidRPr="00AB0915" w:rsidRDefault="00BD6724" w:rsidP="00D2017D">
            <w:pPr>
              <w:rPr>
                <w:rFonts w:ascii="Times New Roman" w:hAnsi="Times New Roman" w:cs="Times New Roman"/>
              </w:rPr>
            </w:pPr>
          </w:p>
        </w:tc>
      </w:tr>
      <w:tr w:rsidR="00BD6724" w14:paraId="12BFBE94" w14:textId="77777777" w:rsidTr="00BC5BE7">
        <w:trPr>
          <w:trHeight w:val="1012"/>
        </w:trPr>
        <w:tc>
          <w:tcPr>
            <w:tcW w:w="3640" w:type="dxa"/>
            <w:vMerge/>
          </w:tcPr>
          <w:p w14:paraId="0C39F882" w14:textId="77777777" w:rsidR="00BD6724" w:rsidRPr="00AB0915" w:rsidRDefault="00BD6724" w:rsidP="00AB0915">
            <w:pPr>
              <w:pStyle w:val="NormaleWeb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640" w:type="dxa"/>
            <w:vAlign w:val="center"/>
          </w:tcPr>
          <w:p w14:paraId="26FF47E7" w14:textId="3FFD3C47" w:rsidR="00BD6724" w:rsidRPr="00AB0915" w:rsidRDefault="00BD6724" w:rsidP="00AB0915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AB0915">
              <w:rPr>
                <w:sz w:val="22"/>
                <w:szCs w:val="22"/>
              </w:rPr>
              <w:t>dando</w:t>
            </w:r>
            <w:proofErr w:type="gramEnd"/>
            <w:r w:rsidRPr="00AB0915">
              <w:rPr>
                <w:sz w:val="22"/>
                <w:szCs w:val="22"/>
              </w:rPr>
              <w:t xml:space="preserve"> istruzioni sulle strategie e i metodi da seguire e verificando che gli alunni abbiano compreso le consegne e le spiegazioni</w:t>
            </w:r>
          </w:p>
        </w:tc>
        <w:tc>
          <w:tcPr>
            <w:tcW w:w="3640" w:type="dxa"/>
            <w:vAlign w:val="center"/>
          </w:tcPr>
          <w:p w14:paraId="13044B86" w14:textId="77777777" w:rsidR="00BD6724" w:rsidRPr="00AB0915" w:rsidRDefault="00BD6724" w:rsidP="00AB0915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Presente</w:t>
            </w:r>
          </w:p>
          <w:p w14:paraId="26D1FF24" w14:textId="77777777" w:rsidR="00BD6724" w:rsidRPr="00AB0915" w:rsidRDefault="00BD6724" w:rsidP="00AB0915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6135C90A" w14:textId="77777777" w:rsidR="00BD6724" w:rsidRPr="00AB0915" w:rsidRDefault="00BD6724" w:rsidP="00AB0915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Assente</w:t>
            </w:r>
          </w:p>
          <w:p w14:paraId="2A76427F" w14:textId="676E70FA" w:rsidR="00BD6724" w:rsidRPr="00AB0915" w:rsidRDefault="00BD6724" w:rsidP="00AB0915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</w:tcPr>
          <w:p w14:paraId="15E1CE9B" w14:textId="77777777" w:rsidR="00BD6724" w:rsidRPr="00AB0915" w:rsidRDefault="00BD6724" w:rsidP="00D2017D">
            <w:pPr>
              <w:rPr>
                <w:rFonts w:ascii="Times New Roman" w:hAnsi="Times New Roman" w:cs="Times New Roman"/>
              </w:rPr>
            </w:pPr>
          </w:p>
        </w:tc>
      </w:tr>
      <w:tr w:rsidR="00BD6724" w14:paraId="0DA74602" w14:textId="77777777" w:rsidTr="00BD6724">
        <w:trPr>
          <w:trHeight w:val="4952"/>
        </w:trPr>
        <w:tc>
          <w:tcPr>
            <w:tcW w:w="3640" w:type="dxa"/>
            <w:vMerge/>
          </w:tcPr>
          <w:p w14:paraId="26DAABF3" w14:textId="77777777" w:rsidR="00BD6724" w:rsidRPr="00AB0915" w:rsidRDefault="00BD6724" w:rsidP="00AB0915">
            <w:pPr>
              <w:pStyle w:val="NormaleWeb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640" w:type="dxa"/>
            <w:vAlign w:val="center"/>
          </w:tcPr>
          <w:p w14:paraId="2E033DBB" w14:textId="2F5AEBA4" w:rsidR="00BD6724" w:rsidRPr="00AB0915" w:rsidRDefault="00BD6724" w:rsidP="00AB0915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AB0915">
              <w:rPr>
                <w:sz w:val="22"/>
                <w:szCs w:val="22"/>
              </w:rPr>
              <w:t>alternando</w:t>
            </w:r>
            <w:proofErr w:type="gramEnd"/>
            <w:r w:rsidRPr="00AB0915">
              <w:rPr>
                <w:sz w:val="22"/>
                <w:szCs w:val="22"/>
              </w:rPr>
              <w:t xml:space="preserve"> diverse attività e metodologie di insegnamento </w:t>
            </w:r>
          </w:p>
        </w:tc>
        <w:tc>
          <w:tcPr>
            <w:tcW w:w="3640" w:type="dxa"/>
            <w:vAlign w:val="center"/>
          </w:tcPr>
          <w:p w14:paraId="02EAF39A" w14:textId="77777777" w:rsidR="00BD6724" w:rsidRPr="00AB0915" w:rsidRDefault="00BD6724" w:rsidP="00AB0915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Presente</w:t>
            </w:r>
          </w:p>
          <w:p w14:paraId="0A9017F1" w14:textId="77777777" w:rsidR="00BD6724" w:rsidRPr="00AB0915" w:rsidRDefault="00BD6724" w:rsidP="00AB0915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54F3267C" w14:textId="77777777" w:rsidR="00BD6724" w:rsidRPr="00AB0915" w:rsidRDefault="00BD6724" w:rsidP="00AB0915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Assente</w:t>
            </w:r>
          </w:p>
          <w:p w14:paraId="4D63E81A" w14:textId="0F183AC8" w:rsidR="00BD6724" w:rsidRPr="00AB0915" w:rsidRDefault="00BD6724" w:rsidP="00AB0915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  <w:vAlign w:val="center"/>
          </w:tcPr>
          <w:p w14:paraId="3FBF27E8" w14:textId="77777777" w:rsidR="00BD6724" w:rsidRPr="00AB0915" w:rsidRDefault="00BD6724" w:rsidP="00BD6724">
            <w:pPr>
              <w:pStyle w:val="Normale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B0915">
              <w:rPr>
                <w:sz w:val="22"/>
                <w:szCs w:val="22"/>
              </w:rPr>
              <w:t xml:space="preserve">Specificare con un </w:t>
            </w:r>
            <w:proofErr w:type="gramStart"/>
            <w:r w:rsidRPr="00AB0915">
              <w:rPr>
                <w:sz w:val="22"/>
                <w:szCs w:val="22"/>
              </w:rPr>
              <w:t>X:</w:t>
            </w:r>
            <w:r w:rsidRPr="00AB0915">
              <w:rPr>
                <w:sz w:val="22"/>
                <w:szCs w:val="22"/>
              </w:rPr>
              <w:br/>
              <w:t>...</w:t>
            </w:r>
            <w:proofErr w:type="gramEnd"/>
            <w:r w:rsidRPr="00AB0915">
              <w:rPr>
                <w:sz w:val="22"/>
                <w:szCs w:val="22"/>
              </w:rPr>
              <w:t xml:space="preserve">.. Spiegazione </w:t>
            </w:r>
            <w:proofErr w:type="gramStart"/>
            <w:r w:rsidRPr="00AB0915">
              <w:rPr>
                <w:sz w:val="22"/>
                <w:szCs w:val="22"/>
              </w:rPr>
              <w:t>frontale</w:t>
            </w:r>
            <w:r w:rsidRPr="00AB0915">
              <w:rPr>
                <w:sz w:val="22"/>
                <w:szCs w:val="22"/>
              </w:rPr>
              <w:br/>
              <w:t>....</w:t>
            </w:r>
            <w:proofErr w:type="gramEnd"/>
            <w:r w:rsidRPr="00AB0915">
              <w:rPr>
                <w:sz w:val="22"/>
                <w:szCs w:val="22"/>
              </w:rPr>
              <w:t xml:space="preserve">. </w:t>
            </w:r>
            <w:r w:rsidRPr="00AB0915">
              <w:rPr>
                <w:i/>
                <w:iCs/>
                <w:sz w:val="22"/>
                <w:szCs w:val="22"/>
              </w:rPr>
              <w:t xml:space="preserve">Brain </w:t>
            </w:r>
            <w:proofErr w:type="spellStart"/>
            <w:proofErr w:type="gramStart"/>
            <w:r w:rsidRPr="00AB0915">
              <w:rPr>
                <w:i/>
                <w:iCs/>
                <w:sz w:val="22"/>
                <w:szCs w:val="22"/>
              </w:rPr>
              <w:t>storming</w:t>
            </w:r>
            <w:proofErr w:type="spellEnd"/>
            <w:r w:rsidRPr="00AB0915">
              <w:rPr>
                <w:i/>
                <w:iCs/>
                <w:sz w:val="22"/>
                <w:szCs w:val="22"/>
              </w:rPr>
              <w:br/>
            </w:r>
            <w:r w:rsidRPr="00AB0915">
              <w:rPr>
                <w:sz w:val="22"/>
                <w:szCs w:val="22"/>
              </w:rPr>
              <w:t>....</w:t>
            </w:r>
            <w:proofErr w:type="gramEnd"/>
            <w:r w:rsidRPr="00AB0915">
              <w:rPr>
                <w:sz w:val="22"/>
                <w:szCs w:val="22"/>
              </w:rPr>
              <w:t xml:space="preserve">. </w:t>
            </w:r>
            <w:proofErr w:type="spellStart"/>
            <w:r w:rsidRPr="00AB0915">
              <w:rPr>
                <w:i/>
                <w:iCs/>
                <w:sz w:val="22"/>
                <w:szCs w:val="22"/>
              </w:rPr>
              <w:t>Problem</w:t>
            </w:r>
            <w:proofErr w:type="spellEnd"/>
            <w:r w:rsidRPr="00AB0915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B0915">
              <w:rPr>
                <w:i/>
                <w:iCs/>
                <w:sz w:val="22"/>
                <w:szCs w:val="22"/>
              </w:rPr>
              <w:t>solving</w:t>
            </w:r>
            <w:proofErr w:type="spellEnd"/>
            <w:r w:rsidRPr="00AB0915">
              <w:rPr>
                <w:sz w:val="22"/>
                <w:szCs w:val="22"/>
              </w:rPr>
              <w:t>/Stimolo alla riflessione attraverso domande mirate</w:t>
            </w:r>
            <w:proofErr w:type="gramStart"/>
            <w:r w:rsidRPr="00AB0915">
              <w:rPr>
                <w:sz w:val="22"/>
                <w:szCs w:val="22"/>
              </w:rPr>
              <w:t xml:space="preserve"> ....</w:t>
            </w:r>
            <w:proofErr w:type="gramEnd"/>
            <w:r w:rsidRPr="00AB0915">
              <w:rPr>
                <w:sz w:val="22"/>
                <w:szCs w:val="22"/>
              </w:rPr>
              <w:t xml:space="preserve">. Momenti di verifica </w:t>
            </w:r>
            <w:proofErr w:type="gramStart"/>
            <w:r w:rsidRPr="00AB0915">
              <w:rPr>
                <w:sz w:val="22"/>
                <w:szCs w:val="22"/>
              </w:rPr>
              <w:t>formativa</w:t>
            </w:r>
            <w:r w:rsidRPr="00AB0915">
              <w:rPr>
                <w:sz w:val="22"/>
                <w:szCs w:val="22"/>
              </w:rPr>
              <w:br/>
              <w:t>....</w:t>
            </w:r>
            <w:proofErr w:type="gramEnd"/>
            <w:r w:rsidRPr="00AB0915">
              <w:rPr>
                <w:sz w:val="22"/>
                <w:szCs w:val="22"/>
              </w:rPr>
              <w:t xml:space="preserve">. </w:t>
            </w:r>
            <w:proofErr w:type="spellStart"/>
            <w:r w:rsidRPr="00AB0915">
              <w:rPr>
                <w:sz w:val="22"/>
                <w:szCs w:val="22"/>
              </w:rPr>
              <w:t>Attivita</w:t>
            </w:r>
            <w:proofErr w:type="spellEnd"/>
            <w:r w:rsidRPr="00AB0915">
              <w:rPr>
                <w:sz w:val="22"/>
                <w:szCs w:val="22"/>
              </w:rPr>
              <w:t xml:space="preserve">̀ di </w:t>
            </w:r>
            <w:proofErr w:type="gramStart"/>
            <w:r w:rsidRPr="00AB0915">
              <w:rPr>
                <w:sz w:val="22"/>
                <w:szCs w:val="22"/>
              </w:rPr>
              <w:t>manipolazione</w:t>
            </w:r>
            <w:r w:rsidRPr="00AB0915">
              <w:rPr>
                <w:sz w:val="22"/>
                <w:szCs w:val="22"/>
              </w:rPr>
              <w:br/>
              <w:t>....</w:t>
            </w:r>
            <w:proofErr w:type="gramEnd"/>
            <w:r w:rsidRPr="00AB0915">
              <w:rPr>
                <w:sz w:val="22"/>
                <w:szCs w:val="22"/>
              </w:rPr>
              <w:t xml:space="preserve">. </w:t>
            </w:r>
            <w:proofErr w:type="spellStart"/>
            <w:r w:rsidRPr="00AB0915">
              <w:rPr>
                <w:i/>
                <w:iCs/>
                <w:sz w:val="22"/>
                <w:szCs w:val="22"/>
              </w:rPr>
              <w:t>Flipped</w:t>
            </w:r>
            <w:proofErr w:type="spellEnd"/>
            <w:r w:rsidRPr="00AB0915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B0915">
              <w:rPr>
                <w:i/>
                <w:iCs/>
                <w:sz w:val="22"/>
                <w:szCs w:val="22"/>
              </w:rPr>
              <w:t>classroom</w:t>
            </w:r>
            <w:proofErr w:type="spellEnd"/>
            <w:r w:rsidRPr="00AB0915">
              <w:rPr>
                <w:i/>
                <w:iCs/>
                <w:sz w:val="22"/>
                <w:szCs w:val="22"/>
              </w:rPr>
              <w:br/>
            </w:r>
            <w:r w:rsidRPr="00AB0915">
              <w:rPr>
                <w:sz w:val="22"/>
                <w:szCs w:val="22"/>
              </w:rPr>
              <w:t>....</w:t>
            </w:r>
            <w:proofErr w:type="gramEnd"/>
            <w:r w:rsidRPr="00AB0915">
              <w:rPr>
                <w:sz w:val="22"/>
                <w:szCs w:val="22"/>
              </w:rPr>
              <w:t xml:space="preserve">. </w:t>
            </w:r>
            <w:proofErr w:type="spellStart"/>
            <w:r w:rsidRPr="00AB0915">
              <w:rPr>
                <w:i/>
                <w:iCs/>
                <w:sz w:val="22"/>
                <w:szCs w:val="22"/>
              </w:rPr>
              <w:t>Role-</w:t>
            </w:r>
            <w:proofErr w:type="gramStart"/>
            <w:r w:rsidRPr="00AB0915">
              <w:rPr>
                <w:i/>
                <w:iCs/>
                <w:sz w:val="22"/>
                <w:szCs w:val="22"/>
              </w:rPr>
              <w:t>Playing</w:t>
            </w:r>
            <w:proofErr w:type="spellEnd"/>
            <w:r w:rsidRPr="00AB0915">
              <w:rPr>
                <w:i/>
                <w:iCs/>
                <w:sz w:val="22"/>
                <w:szCs w:val="22"/>
              </w:rPr>
              <w:br/>
            </w:r>
            <w:r w:rsidRPr="00AB0915">
              <w:rPr>
                <w:sz w:val="22"/>
                <w:szCs w:val="22"/>
              </w:rPr>
              <w:t>....</w:t>
            </w:r>
            <w:proofErr w:type="gramEnd"/>
            <w:r w:rsidRPr="00AB0915">
              <w:rPr>
                <w:sz w:val="22"/>
                <w:szCs w:val="22"/>
              </w:rPr>
              <w:t xml:space="preserve">. </w:t>
            </w:r>
            <w:proofErr w:type="spellStart"/>
            <w:r w:rsidRPr="00AB0915">
              <w:rPr>
                <w:i/>
                <w:iCs/>
                <w:sz w:val="22"/>
                <w:szCs w:val="22"/>
              </w:rPr>
              <w:t>Circle</w:t>
            </w:r>
            <w:proofErr w:type="spellEnd"/>
            <w:r w:rsidRPr="00AB0915"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AB0915">
              <w:rPr>
                <w:i/>
                <w:iCs/>
                <w:sz w:val="22"/>
                <w:szCs w:val="22"/>
              </w:rPr>
              <w:t>time</w:t>
            </w:r>
            <w:r w:rsidRPr="00AB0915">
              <w:rPr>
                <w:i/>
                <w:iCs/>
                <w:sz w:val="22"/>
                <w:szCs w:val="22"/>
              </w:rPr>
              <w:br/>
            </w:r>
            <w:r w:rsidRPr="00AB0915">
              <w:rPr>
                <w:sz w:val="22"/>
                <w:szCs w:val="22"/>
              </w:rPr>
              <w:t>....</w:t>
            </w:r>
            <w:proofErr w:type="gramEnd"/>
            <w:r w:rsidRPr="00AB0915">
              <w:rPr>
                <w:sz w:val="22"/>
                <w:szCs w:val="22"/>
              </w:rPr>
              <w:t xml:space="preserve">. </w:t>
            </w:r>
            <w:r w:rsidRPr="00AB0915">
              <w:rPr>
                <w:i/>
                <w:iCs/>
                <w:sz w:val="22"/>
                <w:szCs w:val="22"/>
              </w:rPr>
              <w:t xml:space="preserve">Cooperative </w:t>
            </w:r>
            <w:proofErr w:type="spellStart"/>
            <w:proofErr w:type="gramStart"/>
            <w:r w:rsidRPr="00AB0915">
              <w:rPr>
                <w:i/>
                <w:iCs/>
                <w:sz w:val="22"/>
                <w:szCs w:val="22"/>
              </w:rPr>
              <w:t>learning</w:t>
            </w:r>
            <w:proofErr w:type="spellEnd"/>
            <w:r w:rsidRPr="00AB0915">
              <w:rPr>
                <w:i/>
                <w:iCs/>
                <w:sz w:val="22"/>
                <w:szCs w:val="22"/>
              </w:rPr>
              <w:br/>
            </w:r>
            <w:r w:rsidRPr="00AB0915">
              <w:rPr>
                <w:sz w:val="22"/>
                <w:szCs w:val="22"/>
              </w:rPr>
              <w:t>....</w:t>
            </w:r>
            <w:proofErr w:type="gramEnd"/>
            <w:r w:rsidRPr="00AB0915">
              <w:rPr>
                <w:sz w:val="22"/>
                <w:szCs w:val="22"/>
              </w:rPr>
              <w:t xml:space="preserve">. Lavoro di </w:t>
            </w:r>
            <w:proofErr w:type="gramStart"/>
            <w:r w:rsidRPr="00AB0915">
              <w:rPr>
                <w:sz w:val="22"/>
                <w:szCs w:val="22"/>
              </w:rPr>
              <w:t>gruppo</w:t>
            </w:r>
            <w:r w:rsidRPr="00AB0915">
              <w:rPr>
                <w:sz w:val="22"/>
                <w:szCs w:val="22"/>
              </w:rPr>
              <w:br/>
              <w:t>....</w:t>
            </w:r>
            <w:proofErr w:type="gramEnd"/>
            <w:r w:rsidRPr="00AB0915">
              <w:rPr>
                <w:sz w:val="22"/>
                <w:szCs w:val="22"/>
              </w:rPr>
              <w:t xml:space="preserve">. </w:t>
            </w:r>
            <w:r w:rsidRPr="00AB0915">
              <w:rPr>
                <w:i/>
                <w:iCs/>
                <w:sz w:val="22"/>
                <w:szCs w:val="22"/>
              </w:rPr>
              <w:t xml:space="preserve">Peer </w:t>
            </w:r>
            <w:proofErr w:type="gramStart"/>
            <w:r w:rsidRPr="00AB0915">
              <w:rPr>
                <w:i/>
                <w:iCs/>
                <w:sz w:val="22"/>
                <w:szCs w:val="22"/>
              </w:rPr>
              <w:t>tutoring</w:t>
            </w:r>
            <w:r w:rsidRPr="00AB0915">
              <w:rPr>
                <w:i/>
                <w:iCs/>
                <w:sz w:val="22"/>
                <w:szCs w:val="22"/>
              </w:rPr>
              <w:br/>
            </w:r>
            <w:r w:rsidRPr="00AB0915">
              <w:rPr>
                <w:sz w:val="22"/>
                <w:szCs w:val="22"/>
              </w:rPr>
              <w:t>....</w:t>
            </w:r>
            <w:proofErr w:type="gramEnd"/>
            <w:r w:rsidRPr="00AB0915">
              <w:rPr>
                <w:sz w:val="22"/>
                <w:szCs w:val="22"/>
              </w:rPr>
              <w:t>. (</w:t>
            </w:r>
            <w:r w:rsidRPr="00AB0915">
              <w:rPr>
                <w:i/>
                <w:iCs/>
                <w:sz w:val="22"/>
                <w:szCs w:val="22"/>
              </w:rPr>
              <w:t xml:space="preserve">Altro, da specificare) </w:t>
            </w:r>
          </w:p>
          <w:p w14:paraId="0CCC1DFE" w14:textId="06EF61E0" w:rsidR="00BD6724" w:rsidRPr="00BD6724" w:rsidRDefault="00BD6724" w:rsidP="00BD6724">
            <w:pPr>
              <w:pStyle w:val="PreformattatoHTML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AB0915">
              <w:rPr>
                <w:rFonts w:ascii="Times New Roman" w:hAnsi="Times New Roman" w:cs="Times New Roman"/>
                <w:sz w:val="22"/>
                <w:szCs w:val="22"/>
              </w:rPr>
              <w:t>_______________________</w:t>
            </w:r>
          </w:p>
        </w:tc>
      </w:tr>
      <w:tr w:rsidR="00BD6724" w14:paraId="5C8F28F2" w14:textId="77777777" w:rsidTr="00AB0915">
        <w:tc>
          <w:tcPr>
            <w:tcW w:w="3640" w:type="dxa"/>
            <w:vMerge/>
          </w:tcPr>
          <w:p w14:paraId="6FE7AC62" w14:textId="77777777" w:rsidR="00BD6724" w:rsidRPr="00AB0915" w:rsidRDefault="00BD6724" w:rsidP="00AB0915">
            <w:pPr>
              <w:pStyle w:val="NormaleWeb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640" w:type="dxa"/>
            <w:vAlign w:val="center"/>
          </w:tcPr>
          <w:p w14:paraId="25CD1F71" w14:textId="00D15B3A" w:rsidR="00BD6724" w:rsidRPr="00AB0915" w:rsidRDefault="00BD6724" w:rsidP="00AB0915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AB0915">
              <w:rPr>
                <w:sz w:val="22"/>
                <w:szCs w:val="22"/>
              </w:rPr>
              <w:t>integrando</w:t>
            </w:r>
            <w:proofErr w:type="gramEnd"/>
            <w:r w:rsidRPr="00AB0915">
              <w:rPr>
                <w:sz w:val="22"/>
                <w:szCs w:val="22"/>
              </w:rPr>
              <w:t xml:space="preserve"> le tecnologie dell’informazione e della comunicazione all’interno dell’attività</w:t>
            </w:r>
          </w:p>
        </w:tc>
        <w:tc>
          <w:tcPr>
            <w:tcW w:w="3640" w:type="dxa"/>
            <w:vAlign w:val="center"/>
          </w:tcPr>
          <w:p w14:paraId="75D2D4E9" w14:textId="77777777" w:rsidR="00BD6724" w:rsidRPr="00AB0915" w:rsidRDefault="00BD6724" w:rsidP="00AB0915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Presente</w:t>
            </w:r>
          </w:p>
          <w:p w14:paraId="343EF837" w14:textId="77777777" w:rsidR="00BD6724" w:rsidRPr="00AB0915" w:rsidRDefault="00BD6724" w:rsidP="00AB0915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6EC51C56" w14:textId="77777777" w:rsidR="00BD6724" w:rsidRPr="00AB0915" w:rsidRDefault="00BD6724" w:rsidP="00AB0915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Assente</w:t>
            </w:r>
          </w:p>
          <w:p w14:paraId="493C04FF" w14:textId="1ADCFE97" w:rsidR="00BD6724" w:rsidRPr="00AB0915" w:rsidRDefault="00BD6724" w:rsidP="00AB0915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</w:tcPr>
          <w:p w14:paraId="12C3F4FE" w14:textId="77777777" w:rsidR="00BD6724" w:rsidRDefault="00BD6724" w:rsidP="00BD6724">
            <w:pPr>
              <w:pStyle w:val="Normale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B0915">
              <w:rPr>
                <w:sz w:val="22"/>
                <w:szCs w:val="22"/>
              </w:rPr>
              <w:t xml:space="preserve">Specificare con una </w:t>
            </w:r>
            <w:proofErr w:type="gramStart"/>
            <w:r w:rsidRPr="00AB0915">
              <w:rPr>
                <w:sz w:val="22"/>
                <w:szCs w:val="22"/>
              </w:rPr>
              <w:t>X:</w:t>
            </w:r>
            <w:r w:rsidRPr="00AB0915">
              <w:rPr>
                <w:sz w:val="22"/>
                <w:szCs w:val="22"/>
              </w:rPr>
              <w:br/>
              <w:t>...</w:t>
            </w:r>
            <w:proofErr w:type="gramEnd"/>
            <w:r w:rsidRPr="00AB0915">
              <w:rPr>
                <w:sz w:val="22"/>
                <w:szCs w:val="22"/>
              </w:rPr>
              <w:t xml:space="preserve">.. LIM, </w:t>
            </w:r>
            <w:r w:rsidRPr="00BD6724">
              <w:rPr>
                <w:sz w:val="20"/>
                <w:szCs w:val="20"/>
              </w:rPr>
              <w:t>prevalentemente per proiezione</w:t>
            </w:r>
          </w:p>
          <w:p w14:paraId="63B86DDB" w14:textId="77777777" w:rsidR="00BD6724" w:rsidRDefault="00BD6724" w:rsidP="00BD6724">
            <w:pPr>
              <w:pStyle w:val="Normale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B0915">
              <w:rPr>
                <w:sz w:val="22"/>
                <w:szCs w:val="22"/>
              </w:rPr>
              <w:t xml:space="preserve">..... </w:t>
            </w:r>
            <w:r w:rsidRPr="00955C8A">
              <w:rPr>
                <w:sz w:val="22"/>
                <w:szCs w:val="22"/>
              </w:rPr>
              <w:t xml:space="preserve">LIM, in modo </w:t>
            </w:r>
            <w:proofErr w:type="gramStart"/>
            <w:r w:rsidRPr="00955C8A">
              <w:rPr>
                <w:sz w:val="22"/>
                <w:szCs w:val="22"/>
              </w:rPr>
              <w:t>interattivo</w:t>
            </w:r>
            <w:r w:rsidRPr="00955C8A">
              <w:rPr>
                <w:sz w:val="22"/>
                <w:szCs w:val="22"/>
              </w:rPr>
              <w:br/>
              <w:t>....</w:t>
            </w:r>
            <w:proofErr w:type="gramEnd"/>
            <w:r w:rsidRPr="00955C8A">
              <w:rPr>
                <w:sz w:val="22"/>
                <w:szCs w:val="22"/>
              </w:rPr>
              <w:t xml:space="preserve">. </w:t>
            </w:r>
            <w:proofErr w:type="gramStart"/>
            <w:r w:rsidRPr="00955C8A">
              <w:rPr>
                <w:sz w:val="22"/>
                <w:szCs w:val="22"/>
              </w:rPr>
              <w:t>Tablet</w:t>
            </w:r>
            <w:r w:rsidRPr="00955C8A">
              <w:rPr>
                <w:sz w:val="22"/>
                <w:szCs w:val="22"/>
              </w:rPr>
              <w:br/>
              <w:t>....</w:t>
            </w:r>
            <w:proofErr w:type="gramEnd"/>
            <w:r w:rsidRPr="00955C8A">
              <w:rPr>
                <w:sz w:val="22"/>
                <w:szCs w:val="22"/>
              </w:rPr>
              <w:t xml:space="preserve">. </w:t>
            </w:r>
            <w:r w:rsidRPr="00AB0915">
              <w:rPr>
                <w:i/>
                <w:iCs/>
                <w:sz w:val="22"/>
                <w:szCs w:val="22"/>
                <w:lang w:val="en-US"/>
              </w:rPr>
              <w:t>Computer based</w:t>
            </w:r>
            <w:r w:rsidRPr="00AB0915">
              <w:rPr>
                <w:i/>
                <w:iCs/>
                <w:sz w:val="22"/>
                <w:szCs w:val="22"/>
                <w:lang w:val="en-US"/>
              </w:rPr>
              <w:br/>
            </w:r>
            <w:proofErr w:type="gramStart"/>
            <w:r w:rsidRPr="00AB0915">
              <w:rPr>
                <w:sz w:val="22"/>
                <w:szCs w:val="22"/>
                <w:lang w:val="en-US"/>
              </w:rPr>
              <w:t>.....</w:t>
            </w:r>
            <w:proofErr w:type="gramEnd"/>
            <w:r w:rsidRPr="00AB0915">
              <w:rPr>
                <w:sz w:val="22"/>
                <w:szCs w:val="22"/>
                <w:lang w:val="en-US"/>
              </w:rPr>
              <w:t xml:space="preserve"> BYOD (</w:t>
            </w:r>
            <w:r w:rsidRPr="00AB0915">
              <w:rPr>
                <w:i/>
                <w:iCs/>
                <w:sz w:val="22"/>
                <w:szCs w:val="22"/>
                <w:lang w:val="en-US"/>
              </w:rPr>
              <w:t>Bring your own device</w:t>
            </w:r>
            <w:r w:rsidRPr="00AB0915">
              <w:rPr>
                <w:sz w:val="22"/>
                <w:szCs w:val="22"/>
                <w:lang w:val="en-US"/>
              </w:rPr>
              <w:t>)</w:t>
            </w:r>
            <w:r w:rsidRPr="00AB0915">
              <w:rPr>
                <w:sz w:val="22"/>
                <w:szCs w:val="22"/>
                <w:lang w:val="en-US"/>
              </w:rPr>
              <w:br/>
            </w:r>
            <w:proofErr w:type="gramStart"/>
            <w:r w:rsidRPr="00AB0915">
              <w:rPr>
                <w:sz w:val="22"/>
                <w:szCs w:val="22"/>
                <w:lang w:val="en-US"/>
              </w:rPr>
              <w:t>.....</w:t>
            </w:r>
            <w:proofErr w:type="gramEnd"/>
            <w:r w:rsidRPr="00AB0915">
              <w:rPr>
                <w:sz w:val="22"/>
                <w:szCs w:val="22"/>
                <w:lang w:val="en-US"/>
              </w:rPr>
              <w:t xml:space="preserve"> </w:t>
            </w:r>
            <w:r w:rsidRPr="00AB0915">
              <w:rPr>
                <w:sz w:val="22"/>
                <w:szCs w:val="22"/>
              </w:rPr>
              <w:t xml:space="preserve">Navigazione in </w:t>
            </w:r>
            <w:proofErr w:type="gramStart"/>
            <w:r w:rsidRPr="00AB0915">
              <w:rPr>
                <w:sz w:val="22"/>
                <w:szCs w:val="22"/>
              </w:rPr>
              <w:t>internet</w:t>
            </w:r>
            <w:r w:rsidRPr="00AB0915">
              <w:rPr>
                <w:sz w:val="22"/>
                <w:szCs w:val="22"/>
              </w:rPr>
              <w:br/>
              <w:t>....</w:t>
            </w:r>
            <w:proofErr w:type="gramEnd"/>
            <w:r w:rsidRPr="00AB0915">
              <w:rPr>
                <w:sz w:val="22"/>
                <w:szCs w:val="22"/>
              </w:rPr>
              <w:t xml:space="preserve">. Libro digitale/espansioni </w:t>
            </w:r>
            <w:proofErr w:type="gramStart"/>
            <w:r w:rsidRPr="00AB0915">
              <w:rPr>
                <w:sz w:val="22"/>
                <w:szCs w:val="22"/>
              </w:rPr>
              <w:t>online</w:t>
            </w:r>
            <w:r w:rsidRPr="00AB0915">
              <w:rPr>
                <w:sz w:val="22"/>
                <w:szCs w:val="22"/>
              </w:rPr>
              <w:br/>
              <w:t>....</w:t>
            </w:r>
            <w:proofErr w:type="gramEnd"/>
            <w:r w:rsidRPr="00AB0915">
              <w:rPr>
                <w:sz w:val="22"/>
                <w:szCs w:val="22"/>
              </w:rPr>
              <w:t xml:space="preserve">. (Altro, da specificare) _______________________ </w:t>
            </w:r>
          </w:p>
          <w:p w14:paraId="1E988766" w14:textId="3258C680" w:rsidR="00BD6724" w:rsidRPr="00AB0915" w:rsidRDefault="00BD6724" w:rsidP="00BD6724">
            <w:pPr>
              <w:pStyle w:val="Normale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BD6724" w14:paraId="5C9895DB" w14:textId="77777777" w:rsidTr="00AB0915">
        <w:tc>
          <w:tcPr>
            <w:tcW w:w="3640" w:type="dxa"/>
            <w:vMerge/>
          </w:tcPr>
          <w:p w14:paraId="1140CB13" w14:textId="77777777" w:rsidR="00BD6724" w:rsidRPr="00AB0915" w:rsidRDefault="00BD6724" w:rsidP="00AB0915">
            <w:pPr>
              <w:pStyle w:val="NormaleWeb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640" w:type="dxa"/>
            <w:vAlign w:val="center"/>
          </w:tcPr>
          <w:p w14:paraId="7DBB430F" w14:textId="1377A096" w:rsidR="00BD6724" w:rsidRPr="00AB0915" w:rsidRDefault="00BD6724" w:rsidP="00AB0915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AB0915">
              <w:rPr>
                <w:sz w:val="22"/>
                <w:szCs w:val="22"/>
              </w:rPr>
              <w:t>con</w:t>
            </w:r>
            <w:proofErr w:type="gramEnd"/>
            <w:r w:rsidRPr="00AB0915">
              <w:rPr>
                <w:sz w:val="22"/>
                <w:szCs w:val="22"/>
              </w:rPr>
              <w:t xml:space="preserve"> attenzione all’individualizzazione dei percorsi </w:t>
            </w:r>
          </w:p>
        </w:tc>
        <w:tc>
          <w:tcPr>
            <w:tcW w:w="3640" w:type="dxa"/>
            <w:vAlign w:val="center"/>
          </w:tcPr>
          <w:p w14:paraId="2B1F9756" w14:textId="77777777" w:rsidR="00BD6724" w:rsidRPr="00AB0915" w:rsidRDefault="00BD6724" w:rsidP="00AB0915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Presente</w:t>
            </w:r>
          </w:p>
          <w:p w14:paraId="75FD85B9" w14:textId="77777777" w:rsidR="00BD6724" w:rsidRPr="00AB0915" w:rsidRDefault="00BD6724" w:rsidP="00AB0915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19FFEEFD" w14:textId="77777777" w:rsidR="00BD6724" w:rsidRPr="00AB0915" w:rsidRDefault="00BD6724" w:rsidP="00AB0915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Assente</w:t>
            </w:r>
          </w:p>
          <w:p w14:paraId="14088845" w14:textId="0A801F3A" w:rsidR="00BD6724" w:rsidRPr="00AB0915" w:rsidRDefault="00BD6724" w:rsidP="00AB0915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</w:tcPr>
          <w:p w14:paraId="26606F3F" w14:textId="77777777" w:rsidR="00BD6724" w:rsidRPr="00AB0915" w:rsidRDefault="00BD6724" w:rsidP="00D2017D">
            <w:pPr>
              <w:rPr>
                <w:rFonts w:ascii="Times New Roman" w:hAnsi="Times New Roman" w:cs="Times New Roman"/>
              </w:rPr>
            </w:pPr>
          </w:p>
        </w:tc>
      </w:tr>
      <w:tr w:rsidR="00BD6724" w14:paraId="5336AAEE" w14:textId="77777777" w:rsidTr="00AB0915">
        <w:tc>
          <w:tcPr>
            <w:tcW w:w="3640" w:type="dxa"/>
            <w:vMerge/>
          </w:tcPr>
          <w:p w14:paraId="5ABBA61B" w14:textId="77777777" w:rsidR="00BD6724" w:rsidRPr="00AB0915" w:rsidRDefault="00BD6724" w:rsidP="00AB0915">
            <w:pPr>
              <w:pStyle w:val="NormaleWeb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640" w:type="dxa"/>
            <w:vAlign w:val="center"/>
          </w:tcPr>
          <w:p w14:paraId="6BE0445B" w14:textId="0B5137C9" w:rsidR="00BD6724" w:rsidRPr="00BD6724" w:rsidRDefault="00BD6724" w:rsidP="00BD6724">
            <w:pPr>
              <w:pStyle w:val="NormaleWeb"/>
              <w:shd w:val="clear" w:color="auto" w:fill="FFFFFF"/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con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attenzione alla personalizzazione dei percorsi</w:t>
            </w:r>
          </w:p>
        </w:tc>
        <w:tc>
          <w:tcPr>
            <w:tcW w:w="3640" w:type="dxa"/>
            <w:vAlign w:val="center"/>
          </w:tcPr>
          <w:p w14:paraId="0D0C1CE7" w14:textId="77777777" w:rsidR="00BD6724" w:rsidRPr="00AB0915" w:rsidRDefault="00BD6724" w:rsidP="00BD6724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Presente</w:t>
            </w:r>
          </w:p>
          <w:p w14:paraId="24BD8962" w14:textId="77777777" w:rsidR="00BD6724" w:rsidRPr="00AB0915" w:rsidRDefault="00BD6724" w:rsidP="00BD6724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164C48AD" w14:textId="77777777" w:rsidR="00BD6724" w:rsidRPr="00AB0915" w:rsidRDefault="00BD6724" w:rsidP="00BD6724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Assente</w:t>
            </w:r>
          </w:p>
          <w:p w14:paraId="15AB3C24" w14:textId="078CC0AF" w:rsidR="00BD6724" w:rsidRPr="00AB0915" w:rsidRDefault="00BD6724" w:rsidP="00BD6724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</w:tcPr>
          <w:p w14:paraId="652EE5E7" w14:textId="77777777" w:rsidR="00BD6724" w:rsidRPr="00AB0915" w:rsidRDefault="00BD6724" w:rsidP="00D2017D">
            <w:pPr>
              <w:rPr>
                <w:rFonts w:ascii="Times New Roman" w:hAnsi="Times New Roman" w:cs="Times New Roman"/>
              </w:rPr>
            </w:pPr>
          </w:p>
        </w:tc>
      </w:tr>
      <w:tr w:rsidR="00BD6724" w14:paraId="1A864A38" w14:textId="77777777" w:rsidTr="00AB0915">
        <w:tc>
          <w:tcPr>
            <w:tcW w:w="3640" w:type="dxa"/>
            <w:vMerge/>
          </w:tcPr>
          <w:p w14:paraId="7E21869B" w14:textId="77777777" w:rsidR="00BD6724" w:rsidRPr="00AB0915" w:rsidRDefault="00BD6724" w:rsidP="00AB0915">
            <w:pPr>
              <w:pStyle w:val="NormaleWeb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640" w:type="dxa"/>
            <w:vAlign w:val="center"/>
          </w:tcPr>
          <w:p w14:paraId="6735DFBE" w14:textId="64646BB0" w:rsidR="00BD6724" w:rsidRPr="00BD6724" w:rsidRDefault="00BD6724" w:rsidP="00BD6724">
            <w:pPr>
              <w:pStyle w:val="NormaleWeb"/>
              <w:shd w:val="clear" w:color="auto" w:fill="FFFFFF"/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fornendo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agli alunni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feedback </w:t>
            </w:r>
            <w:r>
              <w:rPr>
                <w:rFonts w:ascii="Calibri" w:hAnsi="Calibri" w:cs="Calibri"/>
                <w:sz w:val="20"/>
                <w:szCs w:val="20"/>
              </w:rPr>
              <w:t>sullo svolgimento delle attività</w:t>
            </w:r>
          </w:p>
        </w:tc>
        <w:tc>
          <w:tcPr>
            <w:tcW w:w="3640" w:type="dxa"/>
            <w:vAlign w:val="center"/>
          </w:tcPr>
          <w:p w14:paraId="3DC8B704" w14:textId="77777777" w:rsidR="00BD6724" w:rsidRPr="00AB0915" w:rsidRDefault="00BD6724" w:rsidP="00BD6724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Presente</w:t>
            </w:r>
          </w:p>
          <w:p w14:paraId="5821EC31" w14:textId="77777777" w:rsidR="00BD6724" w:rsidRPr="00AB0915" w:rsidRDefault="00BD6724" w:rsidP="00BD6724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286F088A" w14:textId="77777777" w:rsidR="00BD6724" w:rsidRPr="00AB0915" w:rsidRDefault="00BD6724" w:rsidP="00BD6724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Assente</w:t>
            </w:r>
          </w:p>
          <w:p w14:paraId="18D56A8C" w14:textId="46A76FD2" w:rsidR="00BD6724" w:rsidRPr="00AB0915" w:rsidRDefault="00BD6724" w:rsidP="00BD6724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</w:tcPr>
          <w:p w14:paraId="4E652D43" w14:textId="77777777" w:rsidR="00BD6724" w:rsidRPr="00AB0915" w:rsidRDefault="00BD6724" w:rsidP="00D2017D">
            <w:pPr>
              <w:rPr>
                <w:rFonts w:ascii="Times New Roman" w:hAnsi="Times New Roman" w:cs="Times New Roman"/>
              </w:rPr>
            </w:pPr>
          </w:p>
        </w:tc>
      </w:tr>
      <w:tr w:rsidR="00BD6724" w14:paraId="71A004C5" w14:textId="77777777" w:rsidTr="00AB0915">
        <w:tc>
          <w:tcPr>
            <w:tcW w:w="3640" w:type="dxa"/>
            <w:vMerge/>
          </w:tcPr>
          <w:p w14:paraId="588A9314" w14:textId="77777777" w:rsidR="00BD6724" w:rsidRPr="00AB0915" w:rsidRDefault="00BD6724" w:rsidP="00AB0915">
            <w:pPr>
              <w:pStyle w:val="NormaleWeb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640" w:type="dxa"/>
            <w:vAlign w:val="center"/>
          </w:tcPr>
          <w:p w14:paraId="57394C2B" w14:textId="1D7EC28F" w:rsidR="00BD6724" w:rsidRPr="00BD6724" w:rsidRDefault="00BD6724" w:rsidP="00BD6724">
            <w:pPr>
              <w:pStyle w:val="NormaleWeb"/>
              <w:shd w:val="clear" w:color="auto" w:fill="FFFFFF"/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assegnando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compiti coerenti rispetto alle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attivita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̀ svolte con attenzione all’individualizzazione e a eventuali percorsi personalizzati</w:t>
            </w:r>
          </w:p>
        </w:tc>
        <w:tc>
          <w:tcPr>
            <w:tcW w:w="3640" w:type="dxa"/>
            <w:vAlign w:val="center"/>
          </w:tcPr>
          <w:p w14:paraId="2079B564" w14:textId="77777777" w:rsidR="00BD6724" w:rsidRPr="00AB0915" w:rsidRDefault="00BD6724" w:rsidP="00BD6724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Presente</w:t>
            </w:r>
          </w:p>
          <w:p w14:paraId="78307898" w14:textId="77777777" w:rsidR="00BD6724" w:rsidRPr="00AB0915" w:rsidRDefault="00BD6724" w:rsidP="00BD6724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768F530E" w14:textId="77777777" w:rsidR="00BD6724" w:rsidRPr="00AB0915" w:rsidRDefault="00BD6724" w:rsidP="00BD6724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Assente</w:t>
            </w:r>
          </w:p>
          <w:p w14:paraId="4C2BE8A9" w14:textId="73723964" w:rsidR="00BD6724" w:rsidRPr="00AB0915" w:rsidRDefault="00BD6724" w:rsidP="00BD6724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</w:tcPr>
          <w:p w14:paraId="4B896978" w14:textId="77777777" w:rsidR="00BD6724" w:rsidRPr="00AB0915" w:rsidRDefault="00BD6724" w:rsidP="00D2017D">
            <w:pPr>
              <w:rPr>
                <w:rFonts w:ascii="Times New Roman" w:hAnsi="Times New Roman" w:cs="Times New Roman"/>
              </w:rPr>
            </w:pPr>
          </w:p>
        </w:tc>
      </w:tr>
    </w:tbl>
    <w:p w14:paraId="10959454" w14:textId="77777777" w:rsidR="007223C3" w:rsidRDefault="007223C3"/>
    <w:p w14:paraId="64B2706D" w14:textId="77777777" w:rsidR="00E21AA5" w:rsidRDefault="00E21AA5"/>
    <w:p w14:paraId="272AF579" w14:textId="77777777" w:rsidR="00E21AA5" w:rsidRDefault="00E21AA5"/>
    <w:p w14:paraId="4E0B3528" w14:textId="77777777" w:rsidR="00E21AA5" w:rsidRDefault="00E21AA5"/>
    <w:p w14:paraId="552200FC" w14:textId="77777777" w:rsidR="00E21AA5" w:rsidRDefault="00E21AA5"/>
    <w:p w14:paraId="3B105B8C" w14:textId="77777777" w:rsidR="00E86ADA" w:rsidRDefault="00E86ADA"/>
    <w:p w14:paraId="54351898" w14:textId="77777777" w:rsidR="00E86ADA" w:rsidRDefault="00E86ADA"/>
    <w:p w14:paraId="7BAFCAB3" w14:textId="77777777" w:rsidR="00E86ADA" w:rsidRDefault="00E86ADA"/>
    <w:p w14:paraId="7E431BF3" w14:textId="77777777" w:rsidR="00E86ADA" w:rsidRDefault="00E86ADA"/>
    <w:p w14:paraId="26763DF3" w14:textId="77777777" w:rsidR="00E86ADA" w:rsidRDefault="00E86ADA"/>
    <w:p w14:paraId="4A530793" w14:textId="77777777" w:rsidR="00E86ADA" w:rsidRDefault="00E86ADA"/>
    <w:p w14:paraId="03FF1E26" w14:textId="77777777" w:rsidR="00E86ADA" w:rsidRDefault="00E86AD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E86ADA" w14:paraId="2935BE70" w14:textId="77777777" w:rsidTr="00895A91">
        <w:tc>
          <w:tcPr>
            <w:tcW w:w="14560" w:type="dxa"/>
            <w:gridSpan w:val="4"/>
            <w:shd w:val="clear" w:color="auto" w:fill="BFBFBF" w:themeFill="background1" w:themeFillShade="BF"/>
          </w:tcPr>
          <w:p w14:paraId="0D3E46FB" w14:textId="59C73D1D" w:rsidR="00E86ADA" w:rsidRPr="00243F05" w:rsidRDefault="00E86ADA" w:rsidP="00895A91">
            <w:pPr>
              <w:jc w:val="center"/>
              <w:rPr>
                <w:b/>
                <w:bCs/>
              </w:rPr>
            </w:pPr>
            <w:r w:rsidRPr="00243F05">
              <w:rPr>
                <w:b/>
                <w:bCs/>
              </w:rPr>
              <w:t>Pro</w:t>
            </w:r>
            <w:r>
              <w:rPr>
                <w:b/>
                <w:bCs/>
              </w:rPr>
              <w:t>cessi di valutazione</w:t>
            </w:r>
          </w:p>
        </w:tc>
      </w:tr>
      <w:tr w:rsidR="00E86ADA" w14:paraId="22CCCABF" w14:textId="77777777" w:rsidTr="00895A91">
        <w:tc>
          <w:tcPr>
            <w:tcW w:w="3640" w:type="dxa"/>
            <w:shd w:val="clear" w:color="auto" w:fill="BFBFBF" w:themeFill="background1" w:themeFillShade="BF"/>
          </w:tcPr>
          <w:p w14:paraId="0DD78B75" w14:textId="77777777" w:rsidR="00E86ADA" w:rsidRDefault="00E86ADA" w:rsidP="00895A91">
            <w:pPr>
              <w:jc w:val="center"/>
            </w:pPr>
            <w:r w:rsidRPr="007015D9">
              <w:rPr>
                <w:rFonts w:ascii="Times New Roman" w:eastAsia="Arial" w:hAnsi="Times New Roman" w:cs="Times New Roman"/>
                <w:b/>
              </w:rPr>
              <w:t>Indicatore</w:t>
            </w:r>
          </w:p>
        </w:tc>
        <w:tc>
          <w:tcPr>
            <w:tcW w:w="3640" w:type="dxa"/>
            <w:shd w:val="clear" w:color="auto" w:fill="BFBFBF" w:themeFill="background1" w:themeFillShade="BF"/>
          </w:tcPr>
          <w:p w14:paraId="210DC6E5" w14:textId="77777777" w:rsidR="00E86ADA" w:rsidRDefault="00E86ADA" w:rsidP="00895A91">
            <w:pPr>
              <w:jc w:val="center"/>
            </w:pPr>
            <w:r w:rsidRPr="007015D9">
              <w:rPr>
                <w:rFonts w:ascii="Times New Roman" w:eastAsia="Arial" w:hAnsi="Times New Roman" w:cs="Times New Roman"/>
                <w:b/>
              </w:rPr>
              <w:t>Descrittore</w:t>
            </w:r>
          </w:p>
        </w:tc>
        <w:tc>
          <w:tcPr>
            <w:tcW w:w="3640" w:type="dxa"/>
            <w:shd w:val="clear" w:color="auto" w:fill="BFBFBF" w:themeFill="background1" w:themeFillShade="BF"/>
          </w:tcPr>
          <w:p w14:paraId="28940C4B" w14:textId="77777777" w:rsidR="00E86ADA" w:rsidRDefault="00E86ADA" w:rsidP="00895A91">
            <w:pPr>
              <w:jc w:val="center"/>
            </w:pPr>
            <w:r w:rsidRPr="007015D9">
              <w:rPr>
                <w:rFonts w:ascii="Times New Roman" w:eastAsia="Arial" w:hAnsi="Times New Roman" w:cs="Times New Roman"/>
                <w:b/>
              </w:rPr>
              <w:t>Frequenza</w:t>
            </w:r>
          </w:p>
        </w:tc>
        <w:tc>
          <w:tcPr>
            <w:tcW w:w="3640" w:type="dxa"/>
            <w:shd w:val="clear" w:color="auto" w:fill="BFBFBF" w:themeFill="background1" w:themeFillShade="BF"/>
          </w:tcPr>
          <w:p w14:paraId="52A86F90" w14:textId="77777777" w:rsidR="00E86ADA" w:rsidRDefault="00E86ADA" w:rsidP="00895A91">
            <w:pPr>
              <w:jc w:val="center"/>
            </w:pPr>
            <w:r w:rsidRPr="007015D9">
              <w:rPr>
                <w:rFonts w:ascii="Times New Roman" w:eastAsia="Arial" w:hAnsi="Times New Roman" w:cs="Times New Roman"/>
                <w:b/>
              </w:rPr>
              <w:t>Note</w:t>
            </w:r>
          </w:p>
        </w:tc>
      </w:tr>
      <w:tr w:rsidR="00E86ADA" w14:paraId="5228DE9F" w14:textId="77777777" w:rsidTr="00E86ADA">
        <w:trPr>
          <w:trHeight w:val="1798"/>
        </w:trPr>
        <w:tc>
          <w:tcPr>
            <w:tcW w:w="3640" w:type="dxa"/>
            <w:vMerge w:val="restart"/>
            <w:shd w:val="clear" w:color="auto" w:fill="auto"/>
            <w:vAlign w:val="center"/>
          </w:tcPr>
          <w:p w14:paraId="34BED10B" w14:textId="77777777" w:rsidR="00E86ADA" w:rsidRPr="00E86ADA" w:rsidRDefault="00E86ADA" w:rsidP="00E86ADA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  <w:r w:rsidRPr="00E86ADA">
              <w:rPr>
                <w:sz w:val="22"/>
                <w:szCs w:val="22"/>
              </w:rPr>
              <w:t xml:space="preserve">Il docente valuta i risultati di apprendimento </w:t>
            </w:r>
          </w:p>
          <w:p w14:paraId="2E6AC20C" w14:textId="77777777" w:rsidR="00E86ADA" w:rsidRPr="00E86ADA" w:rsidRDefault="00E86ADA" w:rsidP="00E86ADA">
            <w:pPr>
              <w:jc w:val="both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3640" w:type="dxa"/>
            <w:shd w:val="clear" w:color="auto" w:fill="auto"/>
            <w:vAlign w:val="center"/>
          </w:tcPr>
          <w:p w14:paraId="50A3006E" w14:textId="4229C8A1" w:rsidR="00E86ADA" w:rsidRPr="00E86ADA" w:rsidRDefault="00E86ADA" w:rsidP="00E86ADA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E86ADA">
              <w:rPr>
                <w:sz w:val="22"/>
                <w:szCs w:val="22"/>
              </w:rPr>
              <w:t>rispettando</w:t>
            </w:r>
            <w:proofErr w:type="gramEnd"/>
            <w:r w:rsidRPr="00E86ADA">
              <w:rPr>
                <w:sz w:val="22"/>
                <w:szCs w:val="22"/>
              </w:rPr>
              <w:t xml:space="preserve"> ed eventualmente integrando le tipologie di prove e i criteri previsti dal collegio docenti 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0AB8387F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Presente</w:t>
            </w:r>
          </w:p>
          <w:p w14:paraId="585C25F8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62298005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Assente</w:t>
            </w:r>
          </w:p>
          <w:p w14:paraId="18544D09" w14:textId="6D21335A" w:rsidR="00E86ADA" w:rsidRPr="00E86ADA" w:rsidRDefault="00E86ADA" w:rsidP="00E86ADA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 w:rsidRPr="00AB0915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751C1A46" w14:textId="77777777" w:rsidR="00E86ADA" w:rsidRPr="00E86ADA" w:rsidRDefault="00E86ADA" w:rsidP="00E86ADA">
            <w:pPr>
              <w:jc w:val="both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E86ADA" w14:paraId="78C09616" w14:textId="77777777" w:rsidTr="00E86ADA">
        <w:trPr>
          <w:trHeight w:val="1798"/>
        </w:trPr>
        <w:tc>
          <w:tcPr>
            <w:tcW w:w="3640" w:type="dxa"/>
            <w:vMerge/>
            <w:shd w:val="clear" w:color="auto" w:fill="auto"/>
            <w:vAlign w:val="center"/>
          </w:tcPr>
          <w:p w14:paraId="68D41223" w14:textId="77777777" w:rsidR="00E86ADA" w:rsidRPr="00E86ADA" w:rsidRDefault="00E86ADA" w:rsidP="00E86ADA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3640" w:type="dxa"/>
            <w:shd w:val="clear" w:color="auto" w:fill="auto"/>
            <w:vAlign w:val="center"/>
          </w:tcPr>
          <w:p w14:paraId="2AC8B955" w14:textId="1E367307" w:rsidR="00E86ADA" w:rsidRPr="00E86ADA" w:rsidRDefault="00E86ADA" w:rsidP="00E86ADA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E86ADA">
              <w:rPr>
                <w:sz w:val="22"/>
                <w:szCs w:val="22"/>
              </w:rPr>
              <w:t>correlando</w:t>
            </w:r>
            <w:proofErr w:type="gramEnd"/>
            <w:r w:rsidRPr="00E86ADA">
              <w:rPr>
                <w:sz w:val="22"/>
                <w:szCs w:val="22"/>
              </w:rPr>
              <w:t xml:space="preserve"> le tipologie di verifica formalizzate alle attivit</w:t>
            </w:r>
            <w:r>
              <w:rPr>
                <w:sz w:val="22"/>
                <w:szCs w:val="22"/>
              </w:rPr>
              <w:t>à</w:t>
            </w:r>
            <w:r w:rsidRPr="00E86ADA">
              <w:rPr>
                <w:sz w:val="22"/>
                <w:szCs w:val="22"/>
              </w:rPr>
              <w:t xml:space="preserve"> progettate e realizzate 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2DBC0759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Presente</w:t>
            </w:r>
          </w:p>
          <w:p w14:paraId="21729A5B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4498514D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Assente</w:t>
            </w:r>
          </w:p>
          <w:p w14:paraId="717ACBF1" w14:textId="2273D250" w:rsidR="00E86ADA" w:rsidRPr="00E86ADA" w:rsidRDefault="00E86ADA" w:rsidP="00E86ADA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 w:rsidRPr="00AB0915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0EEEC322" w14:textId="77777777" w:rsidR="00E86ADA" w:rsidRPr="00E86ADA" w:rsidRDefault="00E86ADA" w:rsidP="00E86ADA">
            <w:pPr>
              <w:jc w:val="both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E86ADA" w14:paraId="39806F0D" w14:textId="77777777" w:rsidTr="00E86ADA">
        <w:trPr>
          <w:trHeight w:val="1798"/>
        </w:trPr>
        <w:tc>
          <w:tcPr>
            <w:tcW w:w="3640" w:type="dxa"/>
            <w:vMerge/>
            <w:shd w:val="clear" w:color="auto" w:fill="auto"/>
            <w:vAlign w:val="center"/>
          </w:tcPr>
          <w:p w14:paraId="39941FDF" w14:textId="77777777" w:rsidR="00E86ADA" w:rsidRPr="00E86ADA" w:rsidRDefault="00E86ADA" w:rsidP="00E86ADA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3640" w:type="dxa"/>
            <w:shd w:val="clear" w:color="auto" w:fill="auto"/>
            <w:vAlign w:val="center"/>
          </w:tcPr>
          <w:p w14:paraId="02977220" w14:textId="29E78FA3" w:rsidR="00E86ADA" w:rsidRPr="00E86ADA" w:rsidRDefault="00E86ADA" w:rsidP="00E86ADA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E86ADA">
              <w:rPr>
                <w:sz w:val="22"/>
                <w:szCs w:val="22"/>
              </w:rPr>
              <w:t>coprogettando</w:t>
            </w:r>
            <w:proofErr w:type="spellEnd"/>
            <w:proofErr w:type="gramEnd"/>
            <w:r w:rsidRPr="00E86ADA">
              <w:rPr>
                <w:sz w:val="22"/>
                <w:szCs w:val="22"/>
              </w:rPr>
              <w:t xml:space="preserve"> le prove con l’insegnante di sostegno e le eventuali altre figure di riferimento in stretto raccordo con gli obiettivi previsti dai PEI 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50580AA6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Presente</w:t>
            </w:r>
          </w:p>
          <w:p w14:paraId="5C9D5600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1AF913B8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Assente</w:t>
            </w:r>
          </w:p>
          <w:p w14:paraId="0701ED60" w14:textId="60764BE3" w:rsidR="00E86ADA" w:rsidRPr="00E86ADA" w:rsidRDefault="00E86ADA" w:rsidP="00E86ADA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 w:rsidRPr="00AB0915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6FFC34BF" w14:textId="77777777" w:rsidR="00E86ADA" w:rsidRPr="00E86ADA" w:rsidRDefault="00E86ADA" w:rsidP="00E86ADA">
            <w:pPr>
              <w:jc w:val="both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E86ADA" w14:paraId="613AF95B" w14:textId="77777777" w:rsidTr="00E86ADA">
        <w:trPr>
          <w:trHeight w:val="1798"/>
        </w:trPr>
        <w:tc>
          <w:tcPr>
            <w:tcW w:w="3640" w:type="dxa"/>
            <w:vMerge/>
            <w:shd w:val="clear" w:color="auto" w:fill="auto"/>
            <w:vAlign w:val="center"/>
          </w:tcPr>
          <w:p w14:paraId="7F3ECDAC" w14:textId="77777777" w:rsidR="00E86ADA" w:rsidRPr="00E86ADA" w:rsidRDefault="00E86ADA" w:rsidP="00E86ADA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3640" w:type="dxa"/>
            <w:shd w:val="clear" w:color="auto" w:fill="auto"/>
            <w:vAlign w:val="center"/>
          </w:tcPr>
          <w:p w14:paraId="27653978" w14:textId="337E2D9E" w:rsidR="00E86ADA" w:rsidRPr="00E86ADA" w:rsidRDefault="00E86ADA" w:rsidP="00E86ADA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E86ADA">
              <w:rPr>
                <w:sz w:val="22"/>
                <w:szCs w:val="22"/>
              </w:rPr>
              <w:t>tenendo</w:t>
            </w:r>
            <w:proofErr w:type="gramEnd"/>
            <w:r w:rsidRPr="00E86ADA">
              <w:rPr>
                <w:sz w:val="22"/>
                <w:szCs w:val="22"/>
              </w:rPr>
              <w:t xml:space="preserve"> conto dei PDP degli alunni con DSA e degli eventuali PDP e comunque delle caratteristiche degli alunni con altre tipologie di BES, al fine dell’adozione degli appropriati strumenti compensativi e misure dispensative 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354A3FB2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Presente</w:t>
            </w:r>
          </w:p>
          <w:p w14:paraId="7C7A6FA5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001A00EF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Assente</w:t>
            </w:r>
          </w:p>
          <w:p w14:paraId="715A7F57" w14:textId="00A28B33" w:rsidR="00E86ADA" w:rsidRPr="00E86ADA" w:rsidRDefault="00E86ADA" w:rsidP="00E86ADA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 w:rsidRPr="00AB0915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37D42923" w14:textId="77777777" w:rsidR="00E86ADA" w:rsidRPr="00E86ADA" w:rsidRDefault="00E86ADA" w:rsidP="00E86ADA">
            <w:pPr>
              <w:jc w:val="both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E86ADA" w14:paraId="03FDB865" w14:textId="77777777" w:rsidTr="00E86ADA">
        <w:trPr>
          <w:trHeight w:val="1798"/>
        </w:trPr>
        <w:tc>
          <w:tcPr>
            <w:tcW w:w="3640" w:type="dxa"/>
            <w:vMerge/>
            <w:shd w:val="clear" w:color="auto" w:fill="auto"/>
            <w:vAlign w:val="center"/>
          </w:tcPr>
          <w:p w14:paraId="415256B5" w14:textId="77777777" w:rsidR="00E86ADA" w:rsidRPr="00E86ADA" w:rsidRDefault="00E86ADA" w:rsidP="00E86ADA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3640" w:type="dxa"/>
            <w:shd w:val="clear" w:color="auto" w:fill="auto"/>
            <w:vAlign w:val="center"/>
          </w:tcPr>
          <w:p w14:paraId="0ED52277" w14:textId="0AA8D23B" w:rsidR="00E86ADA" w:rsidRPr="00E86ADA" w:rsidRDefault="00E86ADA" w:rsidP="00E86ADA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E86ADA">
              <w:rPr>
                <w:sz w:val="22"/>
                <w:szCs w:val="22"/>
              </w:rPr>
              <w:t>chiarendo</w:t>
            </w:r>
            <w:proofErr w:type="gramEnd"/>
            <w:r w:rsidRPr="00E86ADA">
              <w:rPr>
                <w:sz w:val="22"/>
                <w:szCs w:val="22"/>
              </w:rPr>
              <w:t xml:space="preserve"> alla classe le consegne e i criteri di valutazione 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76C2C3BF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Presente</w:t>
            </w:r>
          </w:p>
          <w:p w14:paraId="28DC62A6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29C13487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Assente</w:t>
            </w:r>
          </w:p>
          <w:p w14:paraId="2197F85D" w14:textId="7408D7B0" w:rsidR="00E86ADA" w:rsidRPr="00E86ADA" w:rsidRDefault="00E86ADA" w:rsidP="00E86ADA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 w:rsidRPr="00AB0915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5E1FC60D" w14:textId="77777777" w:rsidR="00E86ADA" w:rsidRPr="00E86ADA" w:rsidRDefault="00E86ADA" w:rsidP="00E86ADA">
            <w:pPr>
              <w:jc w:val="both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E86ADA" w14:paraId="3814A313" w14:textId="77777777" w:rsidTr="00E86ADA">
        <w:trPr>
          <w:trHeight w:val="1798"/>
        </w:trPr>
        <w:tc>
          <w:tcPr>
            <w:tcW w:w="3640" w:type="dxa"/>
            <w:vMerge/>
            <w:shd w:val="clear" w:color="auto" w:fill="auto"/>
            <w:vAlign w:val="center"/>
          </w:tcPr>
          <w:p w14:paraId="0E8DD809" w14:textId="77777777" w:rsidR="00E86ADA" w:rsidRPr="00E86ADA" w:rsidRDefault="00E86ADA" w:rsidP="00E86ADA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3640" w:type="dxa"/>
            <w:shd w:val="clear" w:color="auto" w:fill="auto"/>
            <w:vAlign w:val="center"/>
          </w:tcPr>
          <w:p w14:paraId="72A57BD3" w14:textId="0995CE05" w:rsidR="00E86ADA" w:rsidRPr="00E86ADA" w:rsidRDefault="00E86ADA" w:rsidP="00E86ADA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E86ADA">
              <w:rPr>
                <w:sz w:val="22"/>
                <w:szCs w:val="22"/>
              </w:rPr>
              <w:t>per</w:t>
            </w:r>
            <w:proofErr w:type="gramEnd"/>
            <w:r w:rsidRPr="00E86ADA">
              <w:rPr>
                <w:sz w:val="22"/>
                <w:szCs w:val="22"/>
              </w:rPr>
              <w:t xml:space="preserve"> le prove scritte, scritto/grafiche, pratiche predisponendo e allegando alle prove specifiche griglie di valutazione 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12476111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Presente</w:t>
            </w:r>
          </w:p>
          <w:p w14:paraId="576392D4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2204BE10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Assente</w:t>
            </w:r>
          </w:p>
          <w:p w14:paraId="518C5473" w14:textId="2AFC26A2" w:rsidR="00E86ADA" w:rsidRPr="00E86ADA" w:rsidRDefault="00E86ADA" w:rsidP="00E86ADA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 w:rsidRPr="00AB0915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0F9090EE" w14:textId="77777777" w:rsidR="00E86ADA" w:rsidRPr="00E86ADA" w:rsidRDefault="00E86ADA" w:rsidP="00E86ADA">
            <w:pPr>
              <w:jc w:val="both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E86ADA" w14:paraId="654EF1ED" w14:textId="77777777" w:rsidTr="00E86ADA">
        <w:trPr>
          <w:trHeight w:val="1798"/>
        </w:trPr>
        <w:tc>
          <w:tcPr>
            <w:tcW w:w="3640" w:type="dxa"/>
            <w:vMerge/>
            <w:shd w:val="clear" w:color="auto" w:fill="auto"/>
            <w:vAlign w:val="center"/>
          </w:tcPr>
          <w:p w14:paraId="1F7156C3" w14:textId="77777777" w:rsidR="00E86ADA" w:rsidRPr="00E86ADA" w:rsidRDefault="00E86ADA" w:rsidP="00E86ADA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3640" w:type="dxa"/>
            <w:shd w:val="clear" w:color="auto" w:fill="auto"/>
            <w:vAlign w:val="center"/>
          </w:tcPr>
          <w:p w14:paraId="5A1A2E49" w14:textId="530D4C37" w:rsidR="00E86ADA" w:rsidRPr="00E86ADA" w:rsidRDefault="00E86ADA" w:rsidP="00E86ADA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E86ADA">
              <w:rPr>
                <w:sz w:val="22"/>
                <w:szCs w:val="22"/>
              </w:rPr>
              <w:t>cadenzando</w:t>
            </w:r>
            <w:proofErr w:type="gramEnd"/>
            <w:r w:rsidRPr="00E86ADA">
              <w:rPr>
                <w:sz w:val="22"/>
                <w:szCs w:val="22"/>
              </w:rPr>
              <w:t xml:space="preserve"> le verifiche in maniera congrua nel corso dei periodi didattici di riferimento 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2662DEE2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Presente</w:t>
            </w:r>
          </w:p>
          <w:p w14:paraId="3A0D4943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2AC05BEB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Assente</w:t>
            </w:r>
          </w:p>
          <w:p w14:paraId="396E903E" w14:textId="30931246" w:rsidR="00E86ADA" w:rsidRPr="00E86ADA" w:rsidRDefault="00E86ADA" w:rsidP="00E86ADA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 w:rsidRPr="00AB0915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61A07FAD" w14:textId="77777777" w:rsidR="00E86ADA" w:rsidRPr="00E86ADA" w:rsidRDefault="00E86ADA" w:rsidP="00E86ADA">
            <w:pPr>
              <w:jc w:val="both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E86ADA" w14:paraId="6768CBE8" w14:textId="77777777" w:rsidTr="00E86ADA">
        <w:trPr>
          <w:trHeight w:val="1798"/>
        </w:trPr>
        <w:tc>
          <w:tcPr>
            <w:tcW w:w="3640" w:type="dxa"/>
            <w:vMerge/>
            <w:shd w:val="clear" w:color="auto" w:fill="auto"/>
            <w:vAlign w:val="center"/>
          </w:tcPr>
          <w:p w14:paraId="3C984CA7" w14:textId="77777777" w:rsidR="00E86ADA" w:rsidRPr="00E86ADA" w:rsidRDefault="00E86ADA" w:rsidP="00E86ADA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3640" w:type="dxa"/>
            <w:shd w:val="clear" w:color="auto" w:fill="auto"/>
            <w:vAlign w:val="center"/>
          </w:tcPr>
          <w:p w14:paraId="39C16B6D" w14:textId="4031AEE0" w:rsidR="00E86ADA" w:rsidRPr="00E86ADA" w:rsidRDefault="00E86ADA" w:rsidP="00E86ADA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E86ADA">
              <w:rPr>
                <w:sz w:val="22"/>
                <w:szCs w:val="22"/>
              </w:rPr>
              <w:t>restituendo</w:t>
            </w:r>
            <w:proofErr w:type="gramEnd"/>
            <w:r w:rsidRPr="00E86ADA">
              <w:rPr>
                <w:sz w:val="22"/>
                <w:szCs w:val="22"/>
              </w:rPr>
              <w:t xml:space="preserve"> le prove valutate e corrette tempestivamente 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1530E159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Presente</w:t>
            </w:r>
          </w:p>
          <w:p w14:paraId="0F41C59D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6946C6F0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Assente</w:t>
            </w:r>
          </w:p>
          <w:p w14:paraId="4C42F662" w14:textId="5B4ADA26" w:rsidR="00E86ADA" w:rsidRPr="00E86ADA" w:rsidRDefault="00E86ADA" w:rsidP="00E86ADA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 w:rsidRPr="00AB0915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3FF2F9E0" w14:textId="77777777" w:rsidR="00E86ADA" w:rsidRPr="00E86ADA" w:rsidRDefault="00E86ADA" w:rsidP="00E86ADA">
            <w:pPr>
              <w:jc w:val="both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E86ADA" w14:paraId="06640E33" w14:textId="77777777" w:rsidTr="00E86ADA">
        <w:trPr>
          <w:trHeight w:val="1798"/>
        </w:trPr>
        <w:tc>
          <w:tcPr>
            <w:tcW w:w="3640" w:type="dxa"/>
            <w:vMerge/>
            <w:shd w:val="clear" w:color="auto" w:fill="auto"/>
            <w:vAlign w:val="center"/>
          </w:tcPr>
          <w:p w14:paraId="563D1847" w14:textId="77777777" w:rsidR="00E86ADA" w:rsidRPr="00E86ADA" w:rsidRDefault="00E86ADA" w:rsidP="00E86ADA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3640" w:type="dxa"/>
            <w:shd w:val="clear" w:color="auto" w:fill="auto"/>
            <w:vAlign w:val="center"/>
          </w:tcPr>
          <w:p w14:paraId="00D933C3" w14:textId="3E0BEE05" w:rsidR="00E86ADA" w:rsidRPr="00E86ADA" w:rsidRDefault="00E86ADA" w:rsidP="00E86ADA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E86ADA">
              <w:rPr>
                <w:sz w:val="22"/>
                <w:szCs w:val="22"/>
              </w:rPr>
              <w:t>adottando</w:t>
            </w:r>
            <w:proofErr w:type="gramEnd"/>
            <w:r w:rsidRPr="00E86ADA">
              <w:rPr>
                <w:sz w:val="22"/>
                <w:szCs w:val="22"/>
              </w:rPr>
              <w:t xml:space="preserve"> opportune strategie di individualizzazione al fine della comprensione e superamento degli errori, secondo la metodologia dell’apprendimento per prove ed errori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619FD266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Presente</w:t>
            </w:r>
          </w:p>
          <w:p w14:paraId="4B5770CA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748ED823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Assente</w:t>
            </w:r>
          </w:p>
          <w:p w14:paraId="27A37CC2" w14:textId="27069FFE" w:rsidR="00E86ADA" w:rsidRPr="00E86ADA" w:rsidRDefault="00E86ADA" w:rsidP="00E86ADA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 w:rsidRPr="00AB0915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45F5EBCE" w14:textId="77777777" w:rsidR="00E86ADA" w:rsidRPr="00E86ADA" w:rsidRDefault="00E86ADA" w:rsidP="00E86ADA">
            <w:pPr>
              <w:jc w:val="both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E86ADA" w14:paraId="1A4D84E9" w14:textId="77777777" w:rsidTr="00E86ADA">
        <w:trPr>
          <w:trHeight w:val="1798"/>
        </w:trPr>
        <w:tc>
          <w:tcPr>
            <w:tcW w:w="3640" w:type="dxa"/>
            <w:vMerge/>
            <w:shd w:val="clear" w:color="auto" w:fill="auto"/>
            <w:vAlign w:val="center"/>
          </w:tcPr>
          <w:p w14:paraId="0AC74830" w14:textId="77777777" w:rsidR="00E86ADA" w:rsidRPr="00E86ADA" w:rsidRDefault="00E86ADA" w:rsidP="00E86ADA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3640" w:type="dxa"/>
            <w:shd w:val="clear" w:color="auto" w:fill="auto"/>
            <w:vAlign w:val="center"/>
          </w:tcPr>
          <w:p w14:paraId="1A29160F" w14:textId="20448138" w:rsidR="00E86ADA" w:rsidRPr="00E86ADA" w:rsidRDefault="00E86ADA" w:rsidP="00E86ADA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E86ADA">
              <w:rPr>
                <w:sz w:val="22"/>
                <w:szCs w:val="22"/>
              </w:rPr>
              <w:t>evidenziando</w:t>
            </w:r>
            <w:proofErr w:type="gramEnd"/>
            <w:r w:rsidRPr="00E86ADA">
              <w:rPr>
                <w:sz w:val="22"/>
                <w:szCs w:val="22"/>
              </w:rPr>
              <w:t xml:space="preserve"> il raggiungimento degli eventuali obiettivi di apprendimento propri del percorso di educazione civica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1CF5F209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Presente</w:t>
            </w:r>
          </w:p>
          <w:p w14:paraId="225312D8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6806BE8F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Assente</w:t>
            </w:r>
          </w:p>
          <w:p w14:paraId="353FEEE7" w14:textId="65C968D6" w:rsidR="00E86ADA" w:rsidRPr="00E86ADA" w:rsidRDefault="00E86ADA" w:rsidP="00E86ADA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 w:rsidRPr="00AB0915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70BCE942" w14:textId="77777777" w:rsidR="00E86ADA" w:rsidRPr="00E86ADA" w:rsidRDefault="00E86ADA" w:rsidP="00E86ADA">
            <w:pPr>
              <w:jc w:val="both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E86ADA" w14:paraId="6A422549" w14:textId="77777777" w:rsidTr="00E86ADA">
        <w:trPr>
          <w:trHeight w:val="1798"/>
        </w:trPr>
        <w:tc>
          <w:tcPr>
            <w:tcW w:w="3640" w:type="dxa"/>
            <w:vMerge w:val="restart"/>
            <w:shd w:val="clear" w:color="auto" w:fill="auto"/>
            <w:vAlign w:val="center"/>
          </w:tcPr>
          <w:p w14:paraId="5419D7AD" w14:textId="77777777" w:rsidR="00E86ADA" w:rsidRPr="00E86ADA" w:rsidRDefault="00E86ADA" w:rsidP="00E86ADA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  <w:r w:rsidRPr="00E86ADA">
              <w:rPr>
                <w:sz w:val="22"/>
                <w:szCs w:val="22"/>
              </w:rPr>
              <w:t xml:space="preserve">Il docente valuta le competenze trasversali </w:t>
            </w:r>
          </w:p>
          <w:p w14:paraId="5AB0349F" w14:textId="77777777" w:rsidR="00E86ADA" w:rsidRPr="00E86ADA" w:rsidRDefault="00E86ADA" w:rsidP="00E86ADA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3640" w:type="dxa"/>
            <w:shd w:val="clear" w:color="auto" w:fill="auto"/>
            <w:vAlign w:val="center"/>
          </w:tcPr>
          <w:p w14:paraId="34DFA3F6" w14:textId="7F2AE3DA" w:rsidR="00E86ADA" w:rsidRPr="00E86ADA" w:rsidRDefault="00E86ADA" w:rsidP="00E86ADA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E86ADA">
              <w:rPr>
                <w:sz w:val="22"/>
                <w:szCs w:val="22"/>
              </w:rPr>
              <w:t>adottando</w:t>
            </w:r>
            <w:proofErr w:type="gramEnd"/>
            <w:r w:rsidRPr="00E86ADA">
              <w:rPr>
                <w:sz w:val="22"/>
                <w:szCs w:val="22"/>
              </w:rPr>
              <w:t xml:space="preserve"> specifici strumenti di valutazione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7AC7C15D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Presente</w:t>
            </w:r>
          </w:p>
          <w:p w14:paraId="5C521501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53FCA9E5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Assente</w:t>
            </w:r>
          </w:p>
          <w:p w14:paraId="02A1D2F0" w14:textId="1F0E8A90" w:rsidR="00E86ADA" w:rsidRPr="00E86ADA" w:rsidRDefault="00E86ADA" w:rsidP="00E86ADA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 w:rsidRPr="00AB0915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1525E801" w14:textId="77777777" w:rsidR="00E86ADA" w:rsidRPr="00E86ADA" w:rsidRDefault="00E86ADA" w:rsidP="00E86ADA">
            <w:pPr>
              <w:jc w:val="both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E86ADA" w14:paraId="525B7B2B" w14:textId="77777777" w:rsidTr="00E86ADA">
        <w:trPr>
          <w:trHeight w:val="1798"/>
        </w:trPr>
        <w:tc>
          <w:tcPr>
            <w:tcW w:w="3640" w:type="dxa"/>
            <w:vMerge/>
            <w:shd w:val="clear" w:color="auto" w:fill="auto"/>
            <w:vAlign w:val="center"/>
          </w:tcPr>
          <w:p w14:paraId="40218A1B" w14:textId="77777777" w:rsidR="00E86ADA" w:rsidRPr="00E86ADA" w:rsidRDefault="00E86ADA" w:rsidP="00E86ADA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3640" w:type="dxa"/>
            <w:shd w:val="clear" w:color="auto" w:fill="auto"/>
            <w:vAlign w:val="center"/>
          </w:tcPr>
          <w:p w14:paraId="61BC0B18" w14:textId="1B0A8D6D" w:rsidR="00E86ADA" w:rsidRPr="00E86ADA" w:rsidRDefault="00E86ADA" w:rsidP="00E86ADA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E86ADA">
              <w:rPr>
                <w:sz w:val="22"/>
                <w:szCs w:val="22"/>
              </w:rPr>
              <w:t>nel</w:t>
            </w:r>
            <w:proofErr w:type="gramEnd"/>
            <w:r w:rsidRPr="00E86ADA">
              <w:rPr>
                <w:sz w:val="22"/>
                <w:szCs w:val="22"/>
              </w:rPr>
              <w:t xml:space="preserve"> confronto collegiale coi colleghi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0BE67E06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Presente</w:t>
            </w:r>
          </w:p>
          <w:p w14:paraId="247D5924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Saltuario e/o parziale</w:t>
            </w:r>
          </w:p>
          <w:p w14:paraId="77D16CF4" w14:textId="77777777" w:rsidR="00E86ADA" w:rsidRPr="00AB0915" w:rsidRDefault="00E86ADA" w:rsidP="00E86ADA">
            <w:pPr>
              <w:jc w:val="both"/>
              <w:rPr>
                <w:rFonts w:ascii="Times New Roman" w:eastAsia="Arial" w:hAnsi="Times New Roman" w:cs="Times New Roman"/>
              </w:rPr>
            </w:pPr>
            <w:r w:rsidRPr="00AB0915">
              <w:rPr>
                <w:rFonts w:ascii="Times New Roman" w:eastAsia="Arial" w:hAnsi="Times New Roman" w:cs="Times New Roman"/>
              </w:rPr>
              <w:t>□ Assente</w:t>
            </w:r>
          </w:p>
          <w:p w14:paraId="06027708" w14:textId="384DB34B" w:rsidR="00E86ADA" w:rsidRPr="00E86ADA" w:rsidRDefault="00E86ADA" w:rsidP="00E86ADA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 w:rsidRPr="00AB0915">
              <w:rPr>
                <w:rFonts w:ascii="Times New Roman" w:eastAsia="Arial" w:hAnsi="Times New Roman" w:cs="Times New Roman"/>
              </w:rPr>
              <w:t>□ Non pertinente all’attività osservata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316B2151" w14:textId="77777777" w:rsidR="00E86ADA" w:rsidRPr="00E86ADA" w:rsidRDefault="00E86ADA" w:rsidP="00E86ADA">
            <w:pPr>
              <w:jc w:val="both"/>
              <w:rPr>
                <w:rFonts w:ascii="Times New Roman" w:eastAsia="Arial" w:hAnsi="Times New Roman" w:cs="Times New Roman"/>
                <w:b/>
              </w:rPr>
            </w:pPr>
          </w:p>
          <w:p w14:paraId="279D232F" w14:textId="75E9E954" w:rsidR="00E86ADA" w:rsidRPr="00E86ADA" w:rsidRDefault="00E86ADA" w:rsidP="00E86ADA">
            <w:pPr>
              <w:tabs>
                <w:tab w:val="left" w:pos="2713"/>
              </w:tabs>
              <w:jc w:val="both"/>
              <w:rPr>
                <w:rFonts w:ascii="Times New Roman" w:eastAsia="Arial" w:hAnsi="Times New Roman" w:cs="Times New Roman"/>
              </w:rPr>
            </w:pPr>
            <w:r w:rsidRPr="00E86ADA">
              <w:rPr>
                <w:rFonts w:ascii="Times New Roman" w:eastAsia="Arial" w:hAnsi="Times New Roman" w:cs="Times New Roman"/>
              </w:rPr>
              <w:tab/>
            </w:r>
          </w:p>
        </w:tc>
      </w:tr>
      <w:tr w:rsidR="00E86ADA" w14:paraId="27C48C16" w14:textId="77777777" w:rsidTr="00E86ADA">
        <w:trPr>
          <w:trHeight w:val="1798"/>
        </w:trPr>
        <w:tc>
          <w:tcPr>
            <w:tcW w:w="3640" w:type="dxa"/>
            <w:shd w:val="clear" w:color="auto" w:fill="auto"/>
            <w:vAlign w:val="center"/>
          </w:tcPr>
          <w:p w14:paraId="4EB3852D" w14:textId="77777777" w:rsidR="00E86ADA" w:rsidRPr="00E86ADA" w:rsidRDefault="00E86ADA" w:rsidP="00E86ADA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3640" w:type="dxa"/>
            <w:shd w:val="clear" w:color="auto" w:fill="auto"/>
            <w:vAlign w:val="center"/>
          </w:tcPr>
          <w:p w14:paraId="4E745546" w14:textId="77777777" w:rsidR="00E86ADA" w:rsidRPr="00E86ADA" w:rsidRDefault="00E86ADA" w:rsidP="00E86ADA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E86ADA">
              <w:rPr>
                <w:sz w:val="22"/>
                <w:szCs w:val="22"/>
              </w:rPr>
              <w:t>desumendo</w:t>
            </w:r>
            <w:proofErr w:type="gramEnd"/>
            <w:r w:rsidRPr="00E86ADA">
              <w:rPr>
                <w:sz w:val="22"/>
                <w:szCs w:val="22"/>
              </w:rPr>
              <w:t xml:space="preserve"> il grado di raggiungimento delle stesse attraverso l’osservazione sistematica e l’analisi delle verifiche svolte </w:t>
            </w:r>
          </w:p>
          <w:p w14:paraId="5808F5EC" w14:textId="77777777" w:rsidR="00E86ADA" w:rsidRPr="00E86ADA" w:rsidRDefault="00E86ADA" w:rsidP="00E86ADA">
            <w:pPr>
              <w:pStyle w:val="NormaleWeb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3640" w:type="dxa"/>
            <w:shd w:val="clear" w:color="auto" w:fill="auto"/>
            <w:vAlign w:val="center"/>
          </w:tcPr>
          <w:p w14:paraId="6ACF521F" w14:textId="77777777" w:rsidR="00E86ADA" w:rsidRPr="00E86ADA" w:rsidRDefault="00E86ADA" w:rsidP="00E86ADA">
            <w:pPr>
              <w:jc w:val="both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3640" w:type="dxa"/>
            <w:shd w:val="clear" w:color="auto" w:fill="auto"/>
            <w:vAlign w:val="center"/>
          </w:tcPr>
          <w:p w14:paraId="2E8E64FA" w14:textId="77777777" w:rsidR="00E86ADA" w:rsidRPr="00E86ADA" w:rsidRDefault="00E86ADA" w:rsidP="00E86ADA">
            <w:pPr>
              <w:jc w:val="both"/>
              <w:rPr>
                <w:rFonts w:ascii="Times New Roman" w:eastAsia="Arial" w:hAnsi="Times New Roman" w:cs="Times New Roman"/>
                <w:b/>
              </w:rPr>
            </w:pPr>
          </w:p>
        </w:tc>
      </w:tr>
    </w:tbl>
    <w:p w14:paraId="5EAAAE26" w14:textId="77777777" w:rsidR="001D4A59" w:rsidRDefault="001D4A59" w:rsidP="00146E46">
      <w:pPr>
        <w:spacing w:after="120" w:line="240" w:lineRule="auto"/>
        <w:jc w:val="right"/>
      </w:pPr>
    </w:p>
    <w:sectPr w:rsidR="001D4A59" w:rsidSect="00607367">
      <w:footerReference w:type="default" r:id="rId15"/>
      <w:pgSz w:w="16838" w:h="11906" w:orient="landscape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40DCA" w14:textId="77777777" w:rsidR="00047ADD" w:rsidRDefault="00047ADD" w:rsidP="001D4A59">
      <w:pPr>
        <w:spacing w:after="0" w:line="240" w:lineRule="auto"/>
      </w:pPr>
      <w:r>
        <w:separator/>
      </w:r>
    </w:p>
  </w:endnote>
  <w:endnote w:type="continuationSeparator" w:id="0">
    <w:p w14:paraId="5EA3F490" w14:textId="77777777" w:rsidR="00047ADD" w:rsidRDefault="00047ADD" w:rsidP="001D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52">
    <w:altName w:val="Calibri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EF287" w14:textId="77777777" w:rsidR="00C07F01" w:rsidRDefault="00C07F01" w:rsidP="00C07F01">
    <w:pPr>
      <w:pStyle w:val="Pidipagina"/>
      <w:jc w:val="right"/>
      <w:rPr>
        <w:rFonts w:ascii="Times New Roman" w:hAnsi="Times New Roman" w:cs="Times New Roman"/>
        <w:sz w:val="20"/>
        <w:szCs w:val="20"/>
      </w:rPr>
    </w:pPr>
    <w:r w:rsidRPr="00C07F01">
      <w:rPr>
        <w:rFonts w:ascii="Times New Roman" w:hAnsi="Times New Roman" w:cs="Times New Roman"/>
        <w:sz w:val="20"/>
        <w:szCs w:val="20"/>
      </w:rPr>
      <w:t xml:space="preserve">Pag. </w:t>
    </w:r>
    <w:r w:rsidRPr="00C07F01">
      <w:rPr>
        <w:rFonts w:ascii="Times New Roman" w:hAnsi="Times New Roman" w:cs="Times New Roman"/>
        <w:sz w:val="20"/>
        <w:szCs w:val="20"/>
      </w:rPr>
      <w:fldChar w:fldCharType="begin"/>
    </w:r>
    <w:r w:rsidRPr="00C07F01">
      <w:rPr>
        <w:rFonts w:ascii="Times New Roman" w:hAnsi="Times New Roman" w:cs="Times New Roman"/>
        <w:sz w:val="20"/>
        <w:szCs w:val="20"/>
      </w:rPr>
      <w:instrText>PAGE  \* Arabic  \* MERGEFORMAT</w:instrText>
    </w:r>
    <w:r w:rsidRPr="00C07F01">
      <w:rPr>
        <w:rFonts w:ascii="Times New Roman" w:hAnsi="Times New Roman" w:cs="Times New Roman"/>
        <w:sz w:val="20"/>
        <w:szCs w:val="20"/>
      </w:rPr>
      <w:fldChar w:fldCharType="separate"/>
    </w:r>
    <w:r w:rsidR="00603771">
      <w:rPr>
        <w:rFonts w:ascii="Times New Roman" w:hAnsi="Times New Roman" w:cs="Times New Roman"/>
        <w:noProof/>
        <w:sz w:val="20"/>
        <w:szCs w:val="20"/>
      </w:rPr>
      <w:t>13</w:t>
    </w:r>
    <w:r w:rsidRPr="00C07F01">
      <w:rPr>
        <w:rFonts w:ascii="Times New Roman" w:hAnsi="Times New Roman" w:cs="Times New Roman"/>
        <w:sz w:val="20"/>
        <w:szCs w:val="20"/>
      </w:rPr>
      <w:fldChar w:fldCharType="end"/>
    </w:r>
    <w:r w:rsidRPr="00C07F01">
      <w:rPr>
        <w:rFonts w:ascii="Times New Roman" w:hAnsi="Times New Roman" w:cs="Times New Roman"/>
        <w:sz w:val="20"/>
        <w:szCs w:val="20"/>
      </w:rPr>
      <w:t xml:space="preserve"> di </w:t>
    </w:r>
    <w:r w:rsidRPr="00C07F01">
      <w:rPr>
        <w:rFonts w:ascii="Times New Roman" w:hAnsi="Times New Roman" w:cs="Times New Roman"/>
        <w:sz w:val="20"/>
        <w:szCs w:val="20"/>
      </w:rPr>
      <w:fldChar w:fldCharType="begin"/>
    </w:r>
    <w:r w:rsidRPr="00C07F01">
      <w:rPr>
        <w:rFonts w:ascii="Times New Roman" w:hAnsi="Times New Roman" w:cs="Times New Roman"/>
        <w:sz w:val="20"/>
        <w:szCs w:val="20"/>
      </w:rPr>
      <w:instrText>NUMPAGES  \* Arabic  \* MERGEFORMAT</w:instrText>
    </w:r>
    <w:r w:rsidRPr="00C07F01">
      <w:rPr>
        <w:rFonts w:ascii="Times New Roman" w:hAnsi="Times New Roman" w:cs="Times New Roman"/>
        <w:sz w:val="20"/>
        <w:szCs w:val="20"/>
      </w:rPr>
      <w:fldChar w:fldCharType="separate"/>
    </w:r>
    <w:r w:rsidR="00603771">
      <w:rPr>
        <w:rFonts w:ascii="Times New Roman" w:hAnsi="Times New Roman" w:cs="Times New Roman"/>
        <w:noProof/>
        <w:sz w:val="20"/>
        <w:szCs w:val="20"/>
      </w:rPr>
      <w:t>13</w:t>
    </w:r>
    <w:r w:rsidRPr="00C07F01">
      <w:rPr>
        <w:rFonts w:ascii="Times New Roman" w:hAnsi="Times New Roman" w:cs="Times New Roman"/>
        <w:sz w:val="20"/>
        <w:szCs w:val="20"/>
      </w:rPr>
      <w:fldChar w:fldCharType="end"/>
    </w:r>
  </w:p>
  <w:p w14:paraId="3FB7F00F" w14:textId="7EC8FD2E" w:rsidR="00704608" w:rsidRDefault="00C07F01" w:rsidP="00C07F01">
    <w:pPr>
      <w:pStyle w:val="Pidipagina"/>
      <w:jc w:val="center"/>
    </w:pPr>
    <w:r w:rsidRPr="00C07F01">
      <w:rPr>
        <w:rFonts w:ascii="Times New Roman" w:hAnsi="Times New Roman" w:cs="Times New Roman"/>
        <w:i/>
        <w:iCs/>
        <w:sz w:val="16"/>
        <w:szCs w:val="16"/>
      </w:rPr>
      <w:t>ISTITUTO COMPRENSIVO CERRINA MONFERRATO (AL)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20A53" w14:textId="77777777" w:rsidR="00047ADD" w:rsidRDefault="00047ADD" w:rsidP="001D4A59">
      <w:pPr>
        <w:spacing w:after="0" w:line="240" w:lineRule="auto"/>
      </w:pPr>
      <w:r>
        <w:separator/>
      </w:r>
    </w:p>
  </w:footnote>
  <w:footnote w:type="continuationSeparator" w:id="0">
    <w:p w14:paraId="68C03CCE" w14:textId="77777777" w:rsidR="00047ADD" w:rsidRDefault="00047ADD" w:rsidP="001D4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A8"/>
    <w:rsid w:val="00020CA2"/>
    <w:rsid w:val="00021381"/>
    <w:rsid w:val="0002168B"/>
    <w:rsid w:val="00047ADD"/>
    <w:rsid w:val="0005531E"/>
    <w:rsid w:val="000607E6"/>
    <w:rsid w:val="00064EC3"/>
    <w:rsid w:val="000675A2"/>
    <w:rsid w:val="0010105D"/>
    <w:rsid w:val="001049D4"/>
    <w:rsid w:val="0013064A"/>
    <w:rsid w:val="00141B52"/>
    <w:rsid w:val="00146E46"/>
    <w:rsid w:val="00152AF7"/>
    <w:rsid w:val="00162F08"/>
    <w:rsid w:val="00174B28"/>
    <w:rsid w:val="001769A8"/>
    <w:rsid w:val="0019461B"/>
    <w:rsid w:val="001B743D"/>
    <w:rsid w:val="001D4A59"/>
    <w:rsid w:val="001E748A"/>
    <w:rsid w:val="00214407"/>
    <w:rsid w:val="00217373"/>
    <w:rsid w:val="00243F05"/>
    <w:rsid w:val="0026339C"/>
    <w:rsid w:val="00284A0B"/>
    <w:rsid w:val="00294F94"/>
    <w:rsid w:val="002A5581"/>
    <w:rsid w:val="002E01AE"/>
    <w:rsid w:val="00301674"/>
    <w:rsid w:val="0031587F"/>
    <w:rsid w:val="0033410F"/>
    <w:rsid w:val="00344217"/>
    <w:rsid w:val="00393978"/>
    <w:rsid w:val="00397C8B"/>
    <w:rsid w:val="003B5546"/>
    <w:rsid w:val="00403D0C"/>
    <w:rsid w:val="004314B8"/>
    <w:rsid w:val="00452BD4"/>
    <w:rsid w:val="004B349E"/>
    <w:rsid w:val="004B541D"/>
    <w:rsid w:val="004B7761"/>
    <w:rsid w:val="004C6146"/>
    <w:rsid w:val="004F2688"/>
    <w:rsid w:val="00500953"/>
    <w:rsid w:val="00511BB3"/>
    <w:rsid w:val="00532ED8"/>
    <w:rsid w:val="005E3FE3"/>
    <w:rsid w:val="005E7238"/>
    <w:rsid w:val="00603771"/>
    <w:rsid w:val="00607367"/>
    <w:rsid w:val="00630A16"/>
    <w:rsid w:val="006467BC"/>
    <w:rsid w:val="006C2263"/>
    <w:rsid w:val="006E0ABC"/>
    <w:rsid w:val="006E664A"/>
    <w:rsid w:val="006F5F8D"/>
    <w:rsid w:val="007015D9"/>
    <w:rsid w:val="00704608"/>
    <w:rsid w:val="007223C3"/>
    <w:rsid w:val="00737D1C"/>
    <w:rsid w:val="007429D9"/>
    <w:rsid w:val="0076086C"/>
    <w:rsid w:val="0076219F"/>
    <w:rsid w:val="007A1988"/>
    <w:rsid w:val="007B23C0"/>
    <w:rsid w:val="007B4689"/>
    <w:rsid w:val="007B692B"/>
    <w:rsid w:val="007D7839"/>
    <w:rsid w:val="007E24FA"/>
    <w:rsid w:val="0080189C"/>
    <w:rsid w:val="008127DF"/>
    <w:rsid w:val="00826C0B"/>
    <w:rsid w:val="008416F7"/>
    <w:rsid w:val="008666D8"/>
    <w:rsid w:val="008678ED"/>
    <w:rsid w:val="008D0197"/>
    <w:rsid w:val="008E2C31"/>
    <w:rsid w:val="008F0DE3"/>
    <w:rsid w:val="008F490A"/>
    <w:rsid w:val="009004FE"/>
    <w:rsid w:val="00914217"/>
    <w:rsid w:val="00921815"/>
    <w:rsid w:val="0093162B"/>
    <w:rsid w:val="009357CB"/>
    <w:rsid w:val="00950A32"/>
    <w:rsid w:val="00955C8A"/>
    <w:rsid w:val="00965531"/>
    <w:rsid w:val="009975B4"/>
    <w:rsid w:val="009B4398"/>
    <w:rsid w:val="009D1667"/>
    <w:rsid w:val="009D295F"/>
    <w:rsid w:val="00A554DF"/>
    <w:rsid w:val="00A645A6"/>
    <w:rsid w:val="00A83E1D"/>
    <w:rsid w:val="00AA25FA"/>
    <w:rsid w:val="00AA2732"/>
    <w:rsid w:val="00AB0915"/>
    <w:rsid w:val="00AC7027"/>
    <w:rsid w:val="00AC779C"/>
    <w:rsid w:val="00AD232D"/>
    <w:rsid w:val="00AE3418"/>
    <w:rsid w:val="00AF0D41"/>
    <w:rsid w:val="00B0778D"/>
    <w:rsid w:val="00B17D7E"/>
    <w:rsid w:val="00B21BC0"/>
    <w:rsid w:val="00B56A47"/>
    <w:rsid w:val="00B7264B"/>
    <w:rsid w:val="00B9081E"/>
    <w:rsid w:val="00BB256C"/>
    <w:rsid w:val="00BC0173"/>
    <w:rsid w:val="00BC31F6"/>
    <w:rsid w:val="00BD6724"/>
    <w:rsid w:val="00BE1E21"/>
    <w:rsid w:val="00C07F01"/>
    <w:rsid w:val="00C67900"/>
    <w:rsid w:val="00CD15F8"/>
    <w:rsid w:val="00CD1EA7"/>
    <w:rsid w:val="00D14F04"/>
    <w:rsid w:val="00D2017D"/>
    <w:rsid w:val="00D53E31"/>
    <w:rsid w:val="00D6429B"/>
    <w:rsid w:val="00E11786"/>
    <w:rsid w:val="00E21AA5"/>
    <w:rsid w:val="00E21DEB"/>
    <w:rsid w:val="00E23EBA"/>
    <w:rsid w:val="00E33019"/>
    <w:rsid w:val="00E35885"/>
    <w:rsid w:val="00E648BF"/>
    <w:rsid w:val="00E82260"/>
    <w:rsid w:val="00E86ADA"/>
    <w:rsid w:val="00E966DC"/>
    <w:rsid w:val="00EC2F53"/>
    <w:rsid w:val="00EC6F55"/>
    <w:rsid w:val="00EE2733"/>
    <w:rsid w:val="00F416EC"/>
    <w:rsid w:val="00F43E36"/>
    <w:rsid w:val="00F625D6"/>
    <w:rsid w:val="00F736B0"/>
    <w:rsid w:val="00F74E53"/>
    <w:rsid w:val="00FD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FFC0BD1"/>
  <w15:docId w15:val="{A7A38DD8-D766-E84F-A1B9-1A68E502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intensa">
    <w:name w:val="Intense Emphasis"/>
    <w:basedOn w:val="Carpredefinitoparagrafo"/>
    <w:uiPriority w:val="21"/>
    <w:qFormat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unhideWhenUsed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176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4A5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4A5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D4A59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D4A59"/>
  </w:style>
  <w:style w:type="paragraph" w:styleId="Pidipagina">
    <w:name w:val="footer"/>
    <w:basedOn w:val="Normale"/>
    <w:link w:val="Pidipagina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A59"/>
  </w:style>
  <w:style w:type="paragraph" w:styleId="Nessunaspaziatura">
    <w:name w:val="No Spacing"/>
    <w:uiPriority w:val="1"/>
    <w:qFormat/>
    <w:rsid w:val="00F625D6"/>
    <w:pPr>
      <w:spacing w:after="0" w:line="240" w:lineRule="auto"/>
    </w:pPr>
    <w:rPr>
      <w:rFonts w:eastAsiaTheme="minorEastAsia"/>
      <w:lang w:eastAsia="it-IT"/>
    </w:rPr>
  </w:style>
  <w:style w:type="paragraph" w:customStyle="1" w:styleId="Default">
    <w:name w:val="Default"/>
    <w:rsid w:val="006C2263"/>
    <w:pPr>
      <w:widowControl w:val="0"/>
      <w:suppressAutoHyphens/>
      <w:spacing w:after="0" w:line="240" w:lineRule="auto"/>
    </w:pPr>
    <w:rPr>
      <w:rFonts w:ascii="Times New Roman" w:eastAsia="font52" w:hAnsi="Times New Roman" w:cs="Times New Roman"/>
      <w:color w:val="000000"/>
      <w:kern w:val="1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4C6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rsid w:val="00C07F01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B09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AB0915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6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9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0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9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7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2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8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0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3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5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5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8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2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2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8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6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3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6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1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0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2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7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4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9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7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0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6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1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0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0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8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acea.ec.europa.eu/sites/eacea-site/files/eu_flag-2015.jpg" TargetMode="External"/><Relationship Id="rId13" Type="http://schemas.openxmlformats.org/officeDocument/2006/relationships/hyperlink" Target="mailto:alic811001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lic811001@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http://www.info-cooperazione.it/wp-content/uploads/2017/10/regione-piemonte.jp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iccerrina.edu.i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0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10F8E-159C-43AE-9164-E13D9D8E7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12</TotalTime>
  <Pages>13</Pages>
  <Words>2074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DELL’ISTITUZIONE SCOLASTICA</vt:lpstr>
    </vt:vector>
  </TitlesOfParts>
  <Company>Hewlett-Packard</Company>
  <LinksUpToDate>false</LinksUpToDate>
  <CharactersWithSpaces>13875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creator>Maita Bonazzi</dc:creator>
  <cp:lastModifiedBy>Utente</cp:lastModifiedBy>
  <cp:revision>4</cp:revision>
  <cp:lastPrinted>2015-12-15T11:16:00Z</cp:lastPrinted>
  <dcterms:created xsi:type="dcterms:W3CDTF">2023-05-23T11:23:00Z</dcterms:created>
  <dcterms:modified xsi:type="dcterms:W3CDTF">2023-05-24T06:50:00Z</dcterms:modified>
</cp:coreProperties>
</file>